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B36AD" w14:textId="77777777" w:rsidR="004B5E98" w:rsidRPr="00D936AE" w:rsidRDefault="00E95236" w:rsidP="004B5E98">
      <w:pPr>
        <w:shd w:val="clear" w:color="auto" w:fill="FFFFFF"/>
        <w:spacing w:after="0" w:line="240" w:lineRule="auto"/>
        <w:rPr>
          <w:rFonts w:ascii="Realist Light" w:eastAsia="Times New Roman" w:hAnsi="Realist Light" w:cs="Segoe UI"/>
          <w:color w:val="292A2E"/>
          <w:kern w:val="0"/>
          <w:sz w:val="24"/>
          <w:szCs w:val="24"/>
          <w:lang w:bidi="he-IL"/>
          <w14:ligatures w14:val="none"/>
        </w:rPr>
      </w:pPr>
      <w:r w:rsidRPr="00E95236">
        <w:rPr>
          <w:rFonts w:ascii="Realist Bold" w:eastAsia="Times New Roman" w:hAnsi="Realist Bold" w:cstheme="majorBidi"/>
          <w:color w:val="00A8A5"/>
          <w:sz w:val="36"/>
          <w:szCs w:val="36"/>
          <w:lang w:bidi="he-IL"/>
        </w:rPr>
        <w:t>Curator</w:t>
      </w:r>
    </w:p>
    <w:p w14:paraId="218BB3E2" w14:textId="77777777" w:rsidR="00124641" w:rsidRPr="000E0EEC" w:rsidRDefault="00124641" w:rsidP="00124641">
      <w:pPr>
        <w:shd w:val="clear" w:color="auto" w:fill="FFFFFF"/>
        <w:spacing w:before="100" w:beforeAutospacing="1" w:after="100" w:afterAutospacing="1" w:line="240" w:lineRule="auto"/>
        <w:rPr>
          <w:rFonts w:ascii="Realist Light" w:eastAsia="Times New Roman" w:hAnsi="Realist Light" w:cs="Segoe UI"/>
          <w:color w:val="292A2E"/>
          <w:kern w:val="0"/>
          <w:sz w:val="24"/>
          <w:szCs w:val="24"/>
          <w:lang w:bidi="he-IL"/>
          <w14:ligatures w14:val="none"/>
        </w:rPr>
      </w:pPr>
      <w:r w:rsidRPr="000E0EEC">
        <w:rPr>
          <w:rFonts w:ascii="Realist Light" w:eastAsia="Times New Roman" w:hAnsi="Realist Light" w:cs="Segoe UI"/>
          <w:i/>
          <w:iCs/>
          <w:color w:val="292A2E"/>
          <w:kern w:val="0"/>
          <w:sz w:val="24"/>
          <w:szCs w:val="24"/>
          <w:lang w:bidi="he-IL"/>
          <w14:ligatures w14:val="none"/>
        </w:rPr>
        <w:t>This is a general description, and duties may vary based on the museum's specific needs. It’s always important to tailor position descriptions to fit your organization's unique needs and culture.</w:t>
      </w:r>
    </w:p>
    <w:p w14:paraId="3DA9DBA7" w14:textId="4A908430" w:rsidR="004B5E98" w:rsidRPr="000E0EEC" w:rsidRDefault="004B5E98" w:rsidP="00E95236">
      <w:pPr>
        <w:shd w:val="clear" w:color="auto" w:fill="FFFFFF"/>
        <w:spacing w:before="100" w:beforeAutospacing="1" w:after="100" w:afterAutospacing="1" w:line="240" w:lineRule="auto"/>
        <w:rPr>
          <w:rFonts w:ascii="Realist Light" w:eastAsia="Times New Roman" w:hAnsi="Realist Light" w:cs="Segoe UI"/>
          <w:color w:val="292A2E"/>
          <w:kern w:val="0"/>
          <w:sz w:val="24"/>
          <w:szCs w:val="24"/>
          <w:lang w:bidi="he-IL"/>
          <w14:ligatures w14:val="none"/>
        </w:rPr>
      </w:pPr>
      <w:r w:rsidRPr="000E0EEC">
        <w:rPr>
          <w:rFonts w:ascii="Realist Bold" w:eastAsia="Times New Roman" w:hAnsi="Realist Bold" w:cs="Segoe UI"/>
          <w:color w:val="292A2E"/>
          <w:kern w:val="0"/>
          <w:sz w:val="24"/>
          <w:szCs w:val="24"/>
          <w:lang w:bidi="he-IL"/>
          <w14:ligatures w14:val="none"/>
        </w:rPr>
        <w:t>Position:</w:t>
      </w:r>
      <w:r w:rsidR="00E95236" w:rsidRPr="000E0EEC">
        <w:rPr>
          <w:rFonts w:ascii="Realist Bold" w:eastAsia="Times New Roman" w:hAnsi="Realist Bold" w:cs="Segoe UI"/>
          <w:color w:val="292A2E"/>
          <w:kern w:val="0"/>
          <w:sz w:val="24"/>
          <w:szCs w:val="24"/>
          <w:lang w:bidi="he-IL"/>
          <w14:ligatures w14:val="none"/>
        </w:rPr>
        <w:t xml:space="preserve"> </w:t>
      </w:r>
      <w:r w:rsidR="00E95236" w:rsidRPr="000E0EEC">
        <w:rPr>
          <w:rFonts w:ascii="Realist Light" w:eastAsia="Times New Roman" w:hAnsi="Realist Light" w:cs="Segoe UI"/>
          <w:color w:val="292A2E"/>
          <w:kern w:val="0"/>
          <w:sz w:val="24"/>
          <w:szCs w:val="24"/>
          <w:lang w:bidi="he-IL"/>
          <w14:ligatures w14:val="none"/>
        </w:rPr>
        <w:t>Museum Curator</w:t>
      </w:r>
    </w:p>
    <w:p w14:paraId="385C64A5" w14:textId="77777777" w:rsidR="004B5E98" w:rsidRPr="000E0EEC" w:rsidRDefault="004B5E98" w:rsidP="00E95236">
      <w:pPr>
        <w:shd w:val="clear" w:color="auto" w:fill="FFFFFF"/>
        <w:spacing w:before="100" w:beforeAutospacing="1" w:after="100" w:afterAutospacing="1" w:line="240" w:lineRule="auto"/>
        <w:rPr>
          <w:rFonts w:ascii="Realist Light" w:eastAsia="Times New Roman" w:hAnsi="Realist Light" w:cs="Segoe UI"/>
          <w:color w:val="292A2E"/>
          <w:kern w:val="0"/>
          <w:sz w:val="24"/>
          <w:szCs w:val="24"/>
          <w:lang w:bidi="he-IL"/>
          <w14:ligatures w14:val="none"/>
        </w:rPr>
      </w:pPr>
      <w:r w:rsidRPr="000E0EEC">
        <w:rPr>
          <w:rFonts w:ascii="Realist Bold" w:eastAsia="Times New Roman" w:hAnsi="Realist Bold" w:cs="Segoe UI"/>
          <w:color w:val="292A2E"/>
          <w:kern w:val="0"/>
          <w:sz w:val="24"/>
          <w:szCs w:val="24"/>
          <w:lang w:bidi="he-IL"/>
          <w14:ligatures w14:val="none"/>
        </w:rPr>
        <w:t>Reports To:</w:t>
      </w:r>
      <w:r w:rsidRPr="000E0EEC">
        <w:rPr>
          <w:rFonts w:ascii="Realist Light" w:eastAsia="Times New Roman" w:hAnsi="Realist Light" w:cs="Segoe UI"/>
          <w:color w:val="292A2E"/>
          <w:kern w:val="0"/>
          <w:sz w:val="24"/>
          <w:szCs w:val="24"/>
          <w:lang w:bidi="he-IL"/>
          <w14:ligatures w14:val="none"/>
        </w:rPr>
        <w:t xml:space="preserve"> </w:t>
      </w:r>
      <w:r w:rsidR="00E95236" w:rsidRPr="000E0EEC">
        <w:rPr>
          <w:rFonts w:ascii="Realist Light" w:eastAsia="Times New Roman" w:hAnsi="Realist Light" w:cs="Segoe UI"/>
          <w:color w:val="292A2E"/>
          <w:kern w:val="0"/>
          <w:sz w:val="24"/>
          <w:szCs w:val="24"/>
          <w:lang w:bidi="he-IL"/>
          <w14:ligatures w14:val="none"/>
        </w:rPr>
        <w:t>Museum Director, Deputy Directory, or Director of Collections</w:t>
      </w:r>
    </w:p>
    <w:p w14:paraId="4B8DD2A6" w14:textId="77777777" w:rsidR="004B5E98" w:rsidRPr="005F0490" w:rsidRDefault="004B5E98" w:rsidP="00E95236">
      <w:pPr>
        <w:spacing w:before="100" w:beforeAutospacing="1" w:after="100" w:afterAutospacing="1" w:line="240" w:lineRule="auto"/>
        <w:rPr>
          <w:rFonts w:ascii="Realist Light" w:eastAsia="Times New Roman" w:hAnsi="Realist Light" w:cs="Segoe UI"/>
          <w:color w:val="292A2E"/>
          <w:kern w:val="0"/>
          <w:sz w:val="24"/>
          <w:szCs w:val="24"/>
          <w:lang w:bidi="he-IL"/>
          <w14:ligatures w14:val="none"/>
        </w:rPr>
      </w:pPr>
      <w:r w:rsidRPr="000E0EEC">
        <w:rPr>
          <w:rFonts w:ascii="Realist Bold" w:eastAsia="Times New Roman" w:hAnsi="Realist Bold" w:cs="Segoe UI"/>
          <w:color w:val="292A2E"/>
          <w:kern w:val="0"/>
          <w:sz w:val="24"/>
          <w:szCs w:val="24"/>
          <w:lang w:bidi="he-IL"/>
          <w14:ligatures w14:val="none"/>
        </w:rPr>
        <w:t>Potential Staff Reporting to this Position:</w:t>
      </w:r>
      <w:r w:rsidRPr="000E0EEC">
        <w:rPr>
          <w:rFonts w:ascii="Realist Light" w:eastAsia="Times New Roman" w:hAnsi="Realist Light" w:cs="Segoe UI"/>
          <w:color w:val="292A2E"/>
          <w:kern w:val="0"/>
          <w:sz w:val="24"/>
          <w:szCs w:val="24"/>
          <w:lang w:bidi="he-IL"/>
          <w14:ligatures w14:val="none"/>
        </w:rPr>
        <w:t xml:space="preserve"> </w:t>
      </w:r>
      <w:r w:rsidR="00E95236" w:rsidRPr="000E0EEC">
        <w:rPr>
          <w:rFonts w:ascii="Realist Light" w:eastAsia="Times New Roman" w:hAnsi="Realist Light" w:cs="Segoe UI"/>
          <w:color w:val="292A2E"/>
          <w:kern w:val="0"/>
          <w:sz w:val="24"/>
          <w:szCs w:val="24"/>
          <w:lang w:bidi="he-IL"/>
          <w14:ligatures w14:val="none"/>
        </w:rPr>
        <w:t>Curatorial Assistant, Preparator, Exhibitions</w:t>
      </w:r>
      <w:r w:rsidR="00E95236" w:rsidRPr="005F0490">
        <w:rPr>
          <w:rFonts w:ascii="Realist Light" w:eastAsia="Times New Roman" w:hAnsi="Realist Light" w:cs="Segoe UI"/>
          <w:color w:val="292A2E"/>
          <w:kern w:val="0"/>
          <w:lang w:bidi="he-IL"/>
          <w14:ligatures w14:val="none"/>
        </w:rPr>
        <w:t xml:space="preserve"> Coordinator</w:t>
      </w:r>
    </w:p>
    <w:p w14:paraId="1AD719CD" w14:textId="77777777" w:rsidR="004B5E98" w:rsidRPr="005F0490" w:rsidRDefault="004B5E98" w:rsidP="004B5E98">
      <w:pPr>
        <w:shd w:val="clear" w:color="auto" w:fill="FFFFFF"/>
        <w:spacing w:before="100" w:beforeAutospacing="1" w:after="100" w:afterAutospacing="1" w:line="240" w:lineRule="auto"/>
        <w:rPr>
          <w:rFonts w:ascii="Realist Bold" w:eastAsia="Times New Roman" w:hAnsi="Realist Bold" w:cs="Segoe UI"/>
          <w:color w:val="292A2E"/>
          <w:kern w:val="0"/>
          <w:sz w:val="32"/>
          <w:szCs w:val="32"/>
          <w:lang w:bidi="he-IL"/>
          <w14:ligatures w14:val="none"/>
        </w:rPr>
      </w:pPr>
      <w:r w:rsidRPr="005F0490">
        <w:rPr>
          <w:rFonts w:ascii="Realist Bold" w:eastAsia="Times New Roman" w:hAnsi="Realist Bold" w:cs="Segoe UI"/>
          <w:color w:val="292A2E"/>
          <w:kern w:val="0"/>
          <w:sz w:val="32"/>
          <w:szCs w:val="32"/>
          <w:lang w:bidi="he-IL"/>
          <w14:ligatures w14:val="none"/>
        </w:rPr>
        <w:t>Job Description</w:t>
      </w:r>
    </w:p>
    <w:p w14:paraId="49058BBD" w14:textId="3D51911F" w:rsidR="004B5E98" w:rsidRPr="000E0EEC" w:rsidRDefault="00E95236" w:rsidP="00E95236">
      <w:pPr>
        <w:shd w:val="clear" w:color="auto" w:fill="FFFFFF"/>
        <w:spacing w:before="100" w:beforeAutospacing="1" w:after="100" w:afterAutospacing="1" w:line="240" w:lineRule="auto"/>
        <w:rPr>
          <w:rFonts w:ascii="Realist Light" w:eastAsia="Times New Roman" w:hAnsi="Realist Light" w:cs="Segoe UI"/>
          <w:color w:val="292A2E"/>
          <w:kern w:val="0"/>
          <w:sz w:val="24"/>
          <w:szCs w:val="24"/>
          <w:lang w:bidi="he-IL"/>
          <w14:ligatures w14:val="none"/>
        </w:rPr>
      </w:pPr>
      <w:r w:rsidRPr="000E0EEC">
        <w:rPr>
          <w:rFonts w:ascii="Realist Light" w:eastAsia="Times New Roman" w:hAnsi="Realist Light" w:cs="Segoe UI"/>
          <w:color w:val="292A2E"/>
          <w:kern w:val="0"/>
          <w:sz w:val="24"/>
          <w:szCs w:val="24"/>
          <w:lang w:bidi="he-IL"/>
          <w14:ligatures w14:val="none"/>
        </w:rPr>
        <w:t xml:space="preserve">The </w:t>
      </w:r>
      <w:r w:rsidR="0055363F" w:rsidRPr="000E0EEC">
        <w:rPr>
          <w:rFonts w:ascii="Realist Light" w:eastAsia="Times New Roman" w:hAnsi="Realist Light" w:cs="Segoe UI"/>
          <w:color w:val="292A2E"/>
          <w:kern w:val="0"/>
          <w:sz w:val="24"/>
          <w:szCs w:val="24"/>
          <w:lang w:bidi="he-IL"/>
          <w14:ligatures w14:val="none"/>
        </w:rPr>
        <w:t>m</w:t>
      </w:r>
      <w:r w:rsidRPr="000E0EEC">
        <w:rPr>
          <w:rFonts w:ascii="Realist Light" w:eastAsia="Times New Roman" w:hAnsi="Realist Light" w:cs="Segoe UI"/>
          <w:color w:val="292A2E"/>
          <w:kern w:val="0"/>
          <w:sz w:val="24"/>
          <w:szCs w:val="24"/>
          <w:lang w:bidi="he-IL"/>
          <w14:ligatures w14:val="none"/>
        </w:rPr>
        <w:t xml:space="preserve">useum </w:t>
      </w:r>
      <w:r w:rsidR="0055363F" w:rsidRPr="000E0EEC">
        <w:rPr>
          <w:rFonts w:ascii="Realist Light" w:eastAsia="Times New Roman" w:hAnsi="Realist Light" w:cs="Segoe UI"/>
          <w:color w:val="292A2E"/>
          <w:kern w:val="0"/>
          <w:sz w:val="24"/>
          <w:szCs w:val="24"/>
          <w:lang w:bidi="he-IL"/>
          <w14:ligatures w14:val="none"/>
        </w:rPr>
        <w:t>c</w:t>
      </w:r>
      <w:r w:rsidRPr="000E0EEC">
        <w:rPr>
          <w:rFonts w:ascii="Realist Light" w:eastAsia="Times New Roman" w:hAnsi="Realist Light" w:cs="Segoe UI"/>
          <w:color w:val="292A2E"/>
          <w:kern w:val="0"/>
          <w:sz w:val="24"/>
          <w:szCs w:val="24"/>
          <w:lang w:bidi="he-IL"/>
          <w14:ligatures w14:val="none"/>
        </w:rPr>
        <w:t xml:space="preserve">urator is responsible for </w:t>
      </w:r>
      <w:r w:rsidR="00124641" w:rsidRPr="000E0EEC">
        <w:rPr>
          <w:rFonts w:ascii="Realist Light" w:eastAsia="Times New Roman" w:hAnsi="Realist Light" w:cs="Segoe UI"/>
          <w:color w:val="292A2E"/>
          <w:kern w:val="0"/>
          <w:sz w:val="24"/>
          <w:szCs w:val="24"/>
          <w:lang w:bidi="he-IL"/>
          <w14:ligatures w14:val="none"/>
        </w:rPr>
        <w:t>developing, researching, and growing</w:t>
      </w:r>
      <w:r w:rsidRPr="000E0EEC">
        <w:rPr>
          <w:rFonts w:ascii="Realist Light" w:eastAsia="Times New Roman" w:hAnsi="Realist Light" w:cs="Segoe UI"/>
          <w:color w:val="292A2E"/>
          <w:kern w:val="0"/>
          <w:sz w:val="24"/>
          <w:szCs w:val="24"/>
          <w:lang w:bidi="he-IL"/>
          <w14:ligatures w14:val="none"/>
        </w:rPr>
        <w:t xml:space="preserve"> the museum's collections and related exhibitions. This includes collection and provenance research for </w:t>
      </w:r>
      <w:r w:rsidR="003822AD" w:rsidRPr="000E0EEC">
        <w:rPr>
          <w:rFonts w:ascii="Realist Light" w:eastAsia="Times New Roman" w:hAnsi="Realist Light" w:cs="Segoe UI"/>
          <w:color w:val="292A2E"/>
          <w:kern w:val="0"/>
          <w:sz w:val="24"/>
          <w:szCs w:val="24"/>
          <w:lang w:bidi="he-IL"/>
          <w14:ligatures w14:val="none"/>
        </w:rPr>
        <w:t xml:space="preserve">the </w:t>
      </w:r>
      <w:r w:rsidRPr="000E0EEC">
        <w:rPr>
          <w:rFonts w:ascii="Realist Light" w:eastAsia="Times New Roman" w:hAnsi="Realist Light" w:cs="Segoe UI"/>
          <w:color w:val="292A2E"/>
          <w:kern w:val="0"/>
          <w:sz w:val="24"/>
          <w:szCs w:val="24"/>
          <w:lang w:bidi="he-IL"/>
          <w14:ligatures w14:val="none"/>
        </w:rPr>
        <w:t xml:space="preserve">acquisition and interpretation of the collection. </w:t>
      </w:r>
    </w:p>
    <w:p w14:paraId="74CEA953" w14:textId="77777777" w:rsidR="004B5E98" w:rsidRPr="000E0EEC" w:rsidRDefault="004B5E98" w:rsidP="004B5E98">
      <w:pPr>
        <w:shd w:val="clear" w:color="auto" w:fill="FFFFFF"/>
        <w:spacing w:before="100" w:beforeAutospacing="1" w:after="100" w:afterAutospacing="1" w:line="240" w:lineRule="auto"/>
        <w:rPr>
          <w:rFonts w:ascii="Realist Bold" w:eastAsia="Times New Roman" w:hAnsi="Realist Bold" w:cs="Segoe UI"/>
          <w:color w:val="292A2E"/>
          <w:kern w:val="0"/>
          <w:sz w:val="24"/>
          <w:szCs w:val="24"/>
          <w:lang w:bidi="he-IL"/>
          <w14:ligatures w14:val="none"/>
        </w:rPr>
      </w:pPr>
      <w:r w:rsidRPr="000E0EEC">
        <w:rPr>
          <w:rFonts w:ascii="Realist Bold" w:eastAsia="Times New Roman" w:hAnsi="Realist Bold" w:cs="Segoe UI"/>
          <w:color w:val="292A2E"/>
          <w:kern w:val="0"/>
          <w:sz w:val="24"/>
          <w:szCs w:val="24"/>
          <w:lang w:bidi="he-IL"/>
          <w14:ligatures w14:val="none"/>
        </w:rPr>
        <w:t>Responsibilities:</w:t>
      </w:r>
    </w:p>
    <w:p w14:paraId="3742C2EC" w14:textId="2CB837D1" w:rsidR="00E95236" w:rsidRPr="000E0EEC" w:rsidRDefault="00E95236" w:rsidP="00E95236">
      <w:pPr>
        <w:numPr>
          <w:ilvl w:val="0"/>
          <w:numId w:val="1"/>
        </w:numPr>
        <w:shd w:val="clear" w:color="auto" w:fill="FFFFFF"/>
        <w:spacing w:after="0" w:line="240" w:lineRule="auto"/>
        <w:rPr>
          <w:rFonts w:ascii="Realist Light" w:eastAsia="Times New Roman" w:hAnsi="Realist Light" w:cs="Segoe UI"/>
          <w:color w:val="292A2E"/>
          <w:kern w:val="0"/>
          <w:sz w:val="24"/>
          <w:szCs w:val="24"/>
          <w:lang w:bidi="he-IL"/>
          <w14:ligatures w14:val="none"/>
        </w:rPr>
      </w:pPr>
      <w:r w:rsidRPr="000E0EEC">
        <w:rPr>
          <w:rFonts w:ascii="Realist Bold" w:eastAsia="Times New Roman" w:hAnsi="Realist Bold" w:cs="Segoe UI"/>
          <w:color w:val="292A2E"/>
          <w:kern w:val="0"/>
          <w:sz w:val="24"/>
          <w:szCs w:val="24"/>
          <w:lang w:bidi="he-IL"/>
          <w14:ligatures w14:val="none"/>
        </w:rPr>
        <w:t>Collections Management:</w:t>
      </w:r>
      <w:r w:rsidRPr="000E0EEC">
        <w:rPr>
          <w:rFonts w:ascii="Realist Light" w:eastAsia="Times New Roman" w:hAnsi="Realist Light" w:cs="Segoe UI"/>
          <w:color w:val="292A2E"/>
          <w:kern w:val="0"/>
          <w:sz w:val="24"/>
          <w:szCs w:val="24"/>
          <w:lang w:bidi="he-IL"/>
          <w14:ligatures w14:val="none"/>
        </w:rPr>
        <w:t xml:space="preserve"> Oversee</w:t>
      </w:r>
      <w:r w:rsidR="00124641" w:rsidRPr="000E0EEC">
        <w:rPr>
          <w:rFonts w:ascii="Realist Light" w:eastAsia="Times New Roman" w:hAnsi="Realist Light" w:cs="Segoe UI"/>
          <w:color w:val="292A2E"/>
          <w:kern w:val="0"/>
          <w:sz w:val="24"/>
          <w:szCs w:val="24"/>
          <w:lang w:bidi="he-IL"/>
          <w14:ligatures w14:val="none"/>
        </w:rPr>
        <w:t>ing</w:t>
      </w:r>
      <w:r w:rsidRPr="000E0EEC">
        <w:rPr>
          <w:rFonts w:ascii="Realist Light" w:eastAsia="Times New Roman" w:hAnsi="Realist Light" w:cs="Segoe UI"/>
          <w:color w:val="292A2E"/>
          <w:kern w:val="0"/>
          <w:sz w:val="24"/>
          <w:szCs w:val="24"/>
          <w:lang w:bidi="he-IL"/>
          <w14:ligatures w14:val="none"/>
        </w:rPr>
        <w:t xml:space="preserve"> the intellectual elements associated with the acquisition, accessioning, documentation, deaccessioning, and preservation of the museum's collections. </w:t>
      </w:r>
      <w:r w:rsidR="003822AD" w:rsidRPr="000E0EEC">
        <w:rPr>
          <w:rFonts w:ascii="Realist Light" w:eastAsia="Times New Roman" w:hAnsi="Realist Light" w:cs="Segoe UI"/>
          <w:color w:val="292A2E"/>
          <w:kern w:val="0"/>
          <w:sz w:val="24"/>
          <w:szCs w:val="24"/>
          <w:lang w:bidi="he-IL"/>
          <w14:ligatures w14:val="none"/>
        </w:rPr>
        <w:t xml:space="preserve">Through thorough research, consulting experts, and collaborating with specialists to avoid misinformation, curators verify </w:t>
      </w:r>
      <w:r w:rsidR="00124641" w:rsidRPr="000E0EEC">
        <w:rPr>
          <w:rFonts w:ascii="Realist Light" w:eastAsia="Times New Roman" w:hAnsi="Realist Light" w:cs="Segoe UI"/>
          <w:color w:val="292A2E"/>
          <w:kern w:val="0"/>
          <w:sz w:val="24"/>
          <w:szCs w:val="24"/>
          <w:lang w:bidi="he-IL"/>
          <w14:ligatures w14:val="none"/>
        </w:rPr>
        <w:t>artifacts' provenance, authenticity, and historical accuracy</w:t>
      </w:r>
      <w:r w:rsidRPr="000E0EEC">
        <w:rPr>
          <w:rFonts w:ascii="Realist Light" w:eastAsia="Times New Roman" w:hAnsi="Realist Light" w:cs="Segoe UI"/>
          <w:color w:val="292A2E"/>
          <w:kern w:val="0"/>
          <w:sz w:val="24"/>
          <w:szCs w:val="24"/>
          <w:lang w:bidi="he-IL"/>
          <w14:ligatures w14:val="none"/>
        </w:rPr>
        <w:t>. </w:t>
      </w:r>
    </w:p>
    <w:p w14:paraId="173CB59F" w14:textId="4C604B94" w:rsidR="00E95236" w:rsidRPr="000E0EEC" w:rsidRDefault="00E95236" w:rsidP="00E95236">
      <w:pPr>
        <w:numPr>
          <w:ilvl w:val="0"/>
          <w:numId w:val="1"/>
        </w:numPr>
        <w:shd w:val="clear" w:color="auto" w:fill="FFFFFF"/>
        <w:spacing w:after="0" w:line="240" w:lineRule="auto"/>
        <w:rPr>
          <w:rFonts w:ascii="Realist Light" w:eastAsia="Times New Roman" w:hAnsi="Realist Light" w:cs="Segoe UI"/>
          <w:color w:val="292A2E"/>
          <w:kern w:val="0"/>
          <w:sz w:val="24"/>
          <w:szCs w:val="24"/>
          <w:lang w:bidi="he-IL"/>
          <w14:ligatures w14:val="none"/>
        </w:rPr>
      </w:pPr>
      <w:r w:rsidRPr="000E0EEC">
        <w:rPr>
          <w:rFonts w:ascii="Realist Bold" w:eastAsia="Times New Roman" w:hAnsi="Realist Bold" w:cs="Segoe UI"/>
          <w:color w:val="292A2E"/>
          <w:kern w:val="0"/>
          <w:sz w:val="24"/>
          <w:szCs w:val="24"/>
          <w:lang w:bidi="he-IL"/>
          <w14:ligatures w14:val="none"/>
        </w:rPr>
        <w:t>Exhibition Development:</w:t>
      </w:r>
      <w:r w:rsidRPr="000E0EEC">
        <w:rPr>
          <w:rFonts w:ascii="Realist Light" w:eastAsia="Times New Roman" w:hAnsi="Realist Light" w:cs="Segoe UI"/>
          <w:color w:val="292A2E"/>
          <w:kern w:val="0"/>
          <w:sz w:val="24"/>
          <w:szCs w:val="24"/>
          <w:lang w:bidi="he-IL"/>
          <w14:ligatures w14:val="none"/>
        </w:rPr>
        <w:t xml:space="preserve"> Plan</w:t>
      </w:r>
      <w:r w:rsidR="00124641" w:rsidRPr="000E0EEC">
        <w:rPr>
          <w:rFonts w:ascii="Realist Light" w:eastAsia="Times New Roman" w:hAnsi="Realist Light" w:cs="Segoe UI"/>
          <w:color w:val="292A2E"/>
          <w:kern w:val="0"/>
          <w:sz w:val="24"/>
          <w:szCs w:val="24"/>
          <w:lang w:bidi="he-IL"/>
          <w14:ligatures w14:val="none"/>
        </w:rPr>
        <w:t>ning</w:t>
      </w:r>
      <w:r w:rsidRPr="000E0EEC">
        <w:rPr>
          <w:rFonts w:ascii="Realist Light" w:eastAsia="Times New Roman" w:hAnsi="Realist Light" w:cs="Segoe UI"/>
          <w:color w:val="292A2E"/>
          <w:kern w:val="0"/>
          <w:sz w:val="24"/>
          <w:szCs w:val="24"/>
          <w:lang w:bidi="he-IL"/>
          <w14:ligatures w14:val="none"/>
        </w:rPr>
        <w:t>, develop</w:t>
      </w:r>
      <w:r w:rsidR="00124641" w:rsidRPr="000E0EEC">
        <w:rPr>
          <w:rFonts w:ascii="Realist Light" w:eastAsia="Times New Roman" w:hAnsi="Realist Light" w:cs="Segoe UI"/>
          <w:color w:val="292A2E"/>
          <w:kern w:val="0"/>
          <w:sz w:val="24"/>
          <w:szCs w:val="24"/>
          <w:lang w:bidi="he-IL"/>
          <w14:ligatures w14:val="none"/>
        </w:rPr>
        <w:t>ing</w:t>
      </w:r>
      <w:r w:rsidRPr="000E0EEC">
        <w:rPr>
          <w:rFonts w:ascii="Realist Light" w:eastAsia="Times New Roman" w:hAnsi="Realist Light" w:cs="Segoe UI"/>
          <w:color w:val="292A2E"/>
          <w:kern w:val="0"/>
          <w:sz w:val="24"/>
          <w:szCs w:val="24"/>
          <w:lang w:bidi="he-IL"/>
          <w14:ligatures w14:val="none"/>
        </w:rPr>
        <w:t xml:space="preserve">, and </w:t>
      </w:r>
      <w:r w:rsidR="00124641" w:rsidRPr="000E0EEC">
        <w:rPr>
          <w:rFonts w:ascii="Realist Light" w:eastAsia="Times New Roman" w:hAnsi="Realist Light" w:cs="Segoe UI"/>
          <w:color w:val="292A2E"/>
          <w:kern w:val="0"/>
          <w:sz w:val="24"/>
          <w:szCs w:val="24"/>
          <w:lang w:bidi="he-IL"/>
          <w14:ligatures w14:val="none"/>
        </w:rPr>
        <w:t>implementing</w:t>
      </w:r>
      <w:r w:rsidRPr="000E0EEC">
        <w:rPr>
          <w:rFonts w:ascii="Realist Light" w:eastAsia="Times New Roman" w:hAnsi="Realist Light" w:cs="Segoe UI"/>
          <w:color w:val="292A2E"/>
          <w:kern w:val="0"/>
          <w:sz w:val="24"/>
          <w:szCs w:val="24"/>
          <w:lang w:bidi="he-IL"/>
          <w14:ligatures w14:val="none"/>
        </w:rPr>
        <w:t xml:space="preserve"> permanent and temporary exhibitions. </w:t>
      </w:r>
      <w:r w:rsidR="00124641" w:rsidRPr="000E0EEC">
        <w:rPr>
          <w:rFonts w:ascii="Realist Light" w:eastAsia="Times New Roman" w:hAnsi="Realist Light" w:cs="Segoe UI"/>
          <w:color w:val="292A2E"/>
          <w:kern w:val="0"/>
          <w:sz w:val="24"/>
          <w:szCs w:val="24"/>
          <w:lang w:bidi="he-IL"/>
          <w14:ligatures w14:val="none"/>
        </w:rPr>
        <w:t xml:space="preserve">This includes </w:t>
      </w:r>
      <w:r w:rsidRPr="000E0EEC">
        <w:rPr>
          <w:rFonts w:ascii="Realist Light" w:eastAsia="Times New Roman" w:hAnsi="Realist Light" w:cs="Segoe UI"/>
          <w:color w:val="292A2E"/>
          <w:kern w:val="0"/>
          <w:sz w:val="24"/>
          <w:szCs w:val="24"/>
          <w:lang w:bidi="he-IL"/>
          <w14:ligatures w14:val="none"/>
        </w:rPr>
        <w:t xml:space="preserve">drafting and editing </w:t>
      </w:r>
      <w:r w:rsidR="003822AD" w:rsidRPr="000E0EEC">
        <w:rPr>
          <w:rFonts w:ascii="Realist Light" w:eastAsia="Times New Roman" w:hAnsi="Realist Light" w:cs="Segoe UI"/>
          <w:color w:val="292A2E"/>
          <w:kern w:val="0"/>
          <w:sz w:val="24"/>
          <w:szCs w:val="24"/>
          <w:lang w:bidi="he-IL"/>
          <w14:ligatures w14:val="none"/>
        </w:rPr>
        <w:t>labels</w:t>
      </w:r>
      <w:r w:rsidRPr="000E0EEC">
        <w:rPr>
          <w:rFonts w:ascii="Realist Light" w:eastAsia="Times New Roman" w:hAnsi="Realist Light" w:cs="Segoe UI"/>
          <w:color w:val="292A2E"/>
          <w:kern w:val="0"/>
          <w:sz w:val="24"/>
          <w:szCs w:val="24"/>
          <w:lang w:bidi="he-IL"/>
          <w14:ligatures w14:val="none"/>
        </w:rPr>
        <w:t xml:space="preserve"> and wall text to tell a narrative about a particular topic.</w:t>
      </w:r>
    </w:p>
    <w:p w14:paraId="0F105F18" w14:textId="6B095C7C" w:rsidR="00E95236" w:rsidRPr="000E0EEC" w:rsidRDefault="00E95236" w:rsidP="00E95236">
      <w:pPr>
        <w:numPr>
          <w:ilvl w:val="0"/>
          <w:numId w:val="1"/>
        </w:numPr>
        <w:shd w:val="clear" w:color="auto" w:fill="FFFFFF"/>
        <w:spacing w:after="0" w:line="240" w:lineRule="auto"/>
        <w:rPr>
          <w:rFonts w:ascii="Realist Light" w:eastAsia="Times New Roman" w:hAnsi="Realist Light" w:cs="Segoe UI"/>
          <w:color w:val="292A2E"/>
          <w:kern w:val="0"/>
          <w:sz w:val="24"/>
          <w:szCs w:val="24"/>
          <w:lang w:bidi="he-IL"/>
          <w14:ligatures w14:val="none"/>
        </w:rPr>
      </w:pPr>
      <w:r w:rsidRPr="000E0EEC">
        <w:rPr>
          <w:rFonts w:ascii="Realist Bold" w:eastAsia="Times New Roman" w:hAnsi="Realist Bold" w:cs="Segoe UI"/>
          <w:color w:val="292A2E"/>
          <w:kern w:val="0"/>
          <w:sz w:val="24"/>
          <w:szCs w:val="24"/>
          <w:lang w:bidi="he-IL"/>
          <w14:ligatures w14:val="none"/>
        </w:rPr>
        <w:t>Research:</w:t>
      </w:r>
      <w:r w:rsidRPr="000E0EEC">
        <w:rPr>
          <w:rFonts w:ascii="Realist Light" w:eastAsia="Times New Roman" w:hAnsi="Realist Light" w:cs="Segoe UI"/>
          <w:color w:val="292A2E"/>
          <w:kern w:val="0"/>
          <w:sz w:val="24"/>
          <w:szCs w:val="24"/>
          <w:lang w:bidi="he-IL"/>
          <w14:ligatures w14:val="none"/>
        </w:rPr>
        <w:t xml:space="preserve"> </w:t>
      </w:r>
      <w:r w:rsidR="0055363F" w:rsidRPr="000E0EEC">
        <w:rPr>
          <w:rFonts w:ascii="Realist Light" w:eastAsia="Times New Roman" w:hAnsi="Realist Light" w:cs="Segoe UI"/>
          <w:color w:val="292A2E"/>
          <w:kern w:val="0"/>
          <w:sz w:val="24"/>
          <w:szCs w:val="24"/>
          <w:lang w:bidi="he-IL"/>
          <w14:ligatures w14:val="none"/>
        </w:rPr>
        <w:t>Researching</w:t>
      </w:r>
      <w:r w:rsidRPr="000E0EEC">
        <w:rPr>
          <w:rFonts w:ascii="Realist Light" w:eastAsia="Times New Roman" w:hAnsi="Realist Light" w:cs="Segoe UI"/>
          <w:color w:val="292A2E"/>
          <w:kern w:val="0"/>
          <w:sz w:val="24"/>
          <w:szCs w:val="24"/>
          <w:lang w:bidi="he-IL"/>
          <w14:ligatures w14:val="none"/>
        </w:rPr>
        <w:t xml:space="preserve"> objects in the museum's collections and exhibitions</w:t>
      </w:r>
      <w:r w:rsidR="0055363F" w:rsidRPr="000E0EEC">
        <w:rPr>
          <w:rFonts w:ascii="Realist Light" w:eastAsia="Times New Roman" w:hAnsi="Realist Light" w:cs="Segoe UI"/>
          <w:color w:val="292A2E"/>
          <w:kern w:val="0"/>
          <w:sz w:val="24"/>
          <w:szCs w:val="24"/>
          <w:lang w:bidi="he-IL"/>
          <w14:ligatures w14:val="none"/>
        </w:rPr>
        <w:t xml:space="preserve"> for potential acquisition, including provenance and authenticity, and learning the complete history of each object</w:t>
      </w:r>
      <w:r w:rsidRPr="000E0EEC">
        <w:rPr>
          <w:rFonts w:ascii="Realist Light" w:eastAsia="Times New Roman" w:hAnsi="Realist Light" w:cs="Segoe UI"/>
          <w:color w:val="292A2E"/>
          <w:kern w:val="0"/>
          <w:sz w:val="24"/>
          <w:szCs w:val="24"/>
          <w:lang w:bidi="he-IL"/>
          <w14:ligatures w14:val="none"/>
        </w:rPr>
        <w:t xml:space="preserve">. </w:t>
      </w:r>
    </w:p>
    <w:p w14:paraId="021CD664" w14:textId="40D3ABA9" w:rsidR="00E95236" w:rsidRPr="000E0EEC" w:rsidRDefault="00E95236" w:rsidP="00E95236">
      <w:pPr>
        <w:numPr>
          <w:ilvl w:val="0"/>
          <w:numId w:val="1"/>
        </w:numPr>
        <w:shd w:val="clear" w:color="auto" w:fill="FFFFFF"/>
        <w:spacing w:after="0" w:line="240" w:lineRule="auto"/>
        <w:rPr>
          <w:rFonts w:ascii="Realist Light" w:eastAsia="Times New Roman" w:hAnsi="Realist Light" w:cs="Segoe UI"/>
          <w:color w:val="292A2E"/>
          <w:kern w:val="0"/>
          <w:sz w:val="24"/>
          <w:szCs w:val="24"/>
          <w:lang w:bidi="he-IL"/>
          <w14:ligatures w14:val="none"/>
        </w:rPr>
      </w:pPr>
      <w:r w:rsidRPr="000E0EEC">
        <w:rPr>
          <w:rFonts w:ascii="Realist Bold" w:eastAsia="Times New Roman" w:hAnsi="Realist Bold" w:cs="Segoe UI"/>
          <w:color w:val="292A2E"/>
          <w:kern w:val="0"/>
          <w:sz w:val="24"/>
          <w:szCs w:val="24"/>
          <w:lang w:bidi="he-IL"/>
          <w14:ligatures w14:val="none"/>
        </w:rPr>
        <w:t>Public Engagement:</w:t>
      </w:r>
      <w:r w:rsidRPr="000E0EEC">
        <w:rPr>
          <w:rFonts w:ascii="Realist Light" w:eastAsia="Times New Roman" w:hAnsi="Realist Light" w:cs="Segoe UI"/>
          <w:color w:val="292A2E"/>
          <w:kern w:val="0"/>
          <w:sz w:val="24"/>
          <w:szCs w:val="24"/>
          <w:lang w:bidi="he-IL"/>
          <w14:ligatures w14:val="none"/>
        </w:rPr>
        <w:t xml:space="preserve"> Deliver</w:t>
      </w:r>
      <w:r w:rsidR="00124641" w:rsidRPr="000E0EEC">
        <w:rPr>
          <w:rFonts w:ascii="Realist Light" w:eastAsia="Times New Roman" w:hAnsi="Realist Light" w:cs="Segoe UI"/>
          <w:color w:val="292A2E"/>
          <w:kern w:val="0"/>
          <w:sz w:val="24"/>
          <w:szCs w:val="24"/>
          <w:lang w:bidi="he-IL"/>
          <w14:ligatures w14:val="none"/>
        </w:rPr>
        <w:t>ing</w:t>
      </w:r>
      <w:r w:rsidRPr="000E0EEC">
        <w:rPr>
          <w:rFonts w:ascii="Realist Light" w:eastAsia="Times New Roman" w:hAnsi="Realist Light" w:cs="Segoe UI"/>
          <w:color w:val="292A2E"/>
          <w:kern w:val="0"/>
          <w:sz w:val="24"/>
          <w:szCs w:val="24"/>
          <w:lang w:bidi="he-IL"/>
          <w14:ligatures w14:val="none"/>
        </w:rPr>
        <w:t xml:space="preserve"> educational programs related to collections and exhibitions for various audiences.</w:t>
      </w:r>
    </w:p>
    <w:p w14:paraId="2759766C" w14:textId="145D4EFD" w:rsidR="00E95236" w:rsidRPr="000E0EEC" w:rsidRDefault="00E95236" w:rsidP="00E95236">
      <w:pPr>
        <w:numPr>
          <w:ilvl w:val="0"/>
          <w:numId w:val="1"/>
        </w:numPr>
        <w:shd w:val="clear" w:color="auto" w:fill="FFFFFF"/>
        <w:spacing w:after="0" w:line="240" w:lineRule="auto"/>
        <w:rPr>
          <w:rFonts w:ascii="Realist Light" w:eastAsia="Times New Roman" w:hAnsi="Realist Light" w:cs="Segoe UI"/>
          <w:color w:val="292A2E"/>
          <w:kern w:val="0"/>
          <w:sz w:val="24"/>
          <w:szCs w:val="24"/>
          <w:lang w:bidi="he-IL"/>
          <w14:ligatures w14:val="none"/>
        </w:rPr>
      </w:pPr>
      <w:r w:rsidRPr="000E0EEC">
        <w:rPr>
          <w:rFonts w:ascii="Realist Bold" w:eastAsia="Times New Roman" w:hAnsi="Realist Bold" w:cs="Segoe UI"/>
          <w:color w:val="292A2E"/>
          <w:kern w:val="0"/>
          <w:sz w:val="24"/>
          <w:szCs w:val="24"/>
          <w:lang w:bidi="he-IL"/>
          <w14:ligatures w14:val="none"/>
        </w:rPr>
        <w:t>Staff Supervision:</w:t>
      </w:r>
      <w:r w:rsidRPr="000E0EEC">
        <w:rPr>
          <w:rFonts w:ascii="Realist Light" w:eastAsia="Times New Roman" w:hAnsi="Realist Light" w:cs="Segoe UI"/>
          <w:color w:val="292A2E"/>
          <w:kern w:val="0"/>
          <w:sz w:val="24"/>
          <w:szCs w:val="24"/>
          <w:lang w:bidi="he-IL"/>
          <w14:ligatures w14:val="none"/>
        </w:rPr>
        <w:t xml:space="preserve"> Supervis</w:t>
      </w:r>
      <w:r w:rsidR="00124641" w:rsidRPr="000E0EEC">
        <w:rPr>
          <w:rFonts w:ascii="Realist Light" w:eastAsia="Times New Roman" w:hAnsi="Realist Light" w:cs="Segoe UI"/>
          <w:color w:val="292A2E"/>
          <w:kern w:val="0"/>
          <w:sz w:val="24"/>
          <w:szCs w:val="24"/>
          <w:lang w:bidi="he-IL"/>
          <w14:ligatures w14:val="none"/>
        </w:rPr>
        <w:t>ing</w:t>
      </w:r>
      <w:r w:rsidRPr="000E0EEC">
        <w:rPr>
          <w:rFonts w:ascii="Realist Light" w:eastAsia="Times New Roman" w:hAnsi="Realist Light" w:cs="Segoe UI"/>
          <w:color w:val="292A2E"/>
          <w:kern w:val="0"/>
          <w:sz w:val="24"/>
          <w:szCs w:val="24"/>
          <w:lang w:bidi="he-IL"/>
          <w14:ligatures w14:val="none"/>
        </w:rPr>
        <w:t xml:space="preserve"> a small team of museum staff and volunteers.</w:t>
      </w:r>
    </w:p>
    <w:p w14:paraId="2E20DAA4" w14:textId="25DB1CEA" w:rsidR="00E95236" w:rsidRPr="000E0EEC" w:rsidRDefault="00E95236" w:rsidP="00E95236">
      <w:pPr>
        <w:numPr>
          <w:ilvl w:val="0"/>
          <w:numId w:val="1"/>
        </w:numPr>
        <w:shd w:val="clear" w:color="auto" w:fill="FFFFFF"/>
        <w:spacing w:after="0" w:line="240" w:lineRule="auto"/>
        <w:rPr>
          <w:rFonts w:ascii="Realist Light" w:eastAsia="Times New Roman" w:hAnsi="Realist Light" w:cs="Segoe UI"/>
          <w:color w:val="292A2E"/>
          <w:kern w:val="0"/>
          <w:sz w:val="24"/>
          <w:szCs w:val="24"/>
          <w:lang w:bidi="he-IL"/>
          <w14:ligatures w14:val="none"/>
        </w:rPr>
      </w:pPr>
      <w:r w:rsidRPr="000E0EEC">
        <w:rPr>
          <w:rFonts w:ascii="Realist Bold" w:eastAsia="Times New Roman" w:hAnsi="Realist Bold" w:cs="Segoe UI"/>
          <w:color w:val="292A2E"/>
          <w:kern w:val="0"/>
          <w:sz w:val="24"/>
          <w:szCs w:val="24"/>
          <w:lang w:bidi="he-IL"/>
          <w14:ligatures w14:val="none"/>
        </w:rPr>
        <w:t>Administration:</w:t>
      </w:r>
      <w:r w:rsidRPr="000E0EEC">
        <w:rPr>
          <w:rFonts w:ascii="Realist Light" w:eastAsia="Times New Roman" w:hAnsi="Realist Light" w:cs="Segoe UI"/>
          <w:color w:val="292A2E"/>
          <w:kern w:val="0"/>
          <w:sz w:val="24"/>
          <w:szCs w:val="24"/>
          <w:lang w:bidi="he-IL"/>
          <w14:ligatures w14:val="none"/>
        </w:rPr>
        <w:t xml:space="preserve"> Assist</w:t>
      </w:r>
      <w:r w:rsidR="00124641" w:rsidRPr="000E0EEC">
        <w:rPr>
          <w:rFonts w:ascii="Realist Light" w:eastAsia="Times New Roman" w:hAnsi="Realist Light" w:cs="Segoe UI"/>
          <w:color w:val="292A2E"/>
          <w:kern w:val="0"/>
          <w:sz w:val="24"/>
          <w:szCs w:val="24"/>
          <w:lang w:bidi="he-IL"/>
          <w14:ligatures w14:val="none"/>
        </w:rPr>
        <w:t>ing</w:t>
      </w:r>
      <w:r w:rsidRPr="000E0EEC">
        <w:rPr>
          <w:rFonts w:ascii="Realist Light" w:eastAsia="Times New Roman" w:hAnsi="Realist Light" w:cs="Segoe UI"/>
          <w:color w:val="292A2E"/>
          <w:kern w:val="0"/>
          <w:sz w:val="24"/>
          <w:szCs w:val="24"/>
          <w:lang w:bidi="he-IL"/>
          <w14:ligatures w14:val="none"/>
        </w:rPr>
        <w:t xml:space="preserve"> with grant writing, budgeting, and strategic planning.</w:t>
      </w:r>
    </w:p>
    <w:p w14:paraId="3D70820C" w14:textId="77777777" w:rsidR="004B5E98" w:rsidRPr="000E0EEC" w:rsidRDefault="004B5E98" w:rsidP="004B5E98">
      <w:pPr>
        <w:shd w:val="clear" w:color="auto" w:fill="FFFFFF"/>
        <w:spacing w:before="100" w:beforeAutospacing="1" w:after="100" w:afterAutospacing="1" w:line="240" w:lineRule="auto"/>
        <w:rPr>
          <w:rFonts w:ascii="Realist Bold" w:eastAsia="Times New Roman" w:hAnsi="Realist Bold" w:cs="Segoe UI"/>
          <w:color w:val="292A2E"/>
          <w:kern w:val="0"/>
          <w:sz w:val="24"/>
          <w:szCs w:val="24"/>
          <w:lang w:bidi="he-IL"/>
          <w14:ligatures w14:val="none"/>
        </w:rPr>
      </w:pPr>
      <w:r w:rsidRPr="000E0EEC">
        <w:rPr>
          <w:rFonts w:ascii="Realist Bold" w:eastAsia="Times New Roman" w:hAnsi="Realist Bold" w:cs="Segoe UI"/>
          <w:color w:val="292A2E"/>
          <w:kern w:val="0"/>
          <w:sz w:val="24"/>
          <w:szCs w:val="24"/>
          <w:lang w:bidi="he-IL"/>
          <w14:ligatures w14:val="none"/>
        </w:rPr>
        <w:t>Qualifications:</w:t>
      </w:r>
    </w:p>
    <w:p w14:paraId="64F691BE" w14:textId="34248F59" w:rsidR="00E95236" w:rsidRPr="000E0EEC" w:rsidRDefault="00E95236" w:rsidP="00E95236">
      <w:pPr>
        <w:numPr>
          <w:ilvl w:val="0"/>
          <w:numId w:val="1"/>
        </w:numPr>
        <w:shd w:val="clear" w:color="auto" w:fill="FFFFFF"/>
        <w:spacing w:after="0" w:line="240" w:lineRule="auto"/>
        <w:rPr>
          <w:rFonts w:ascii="Realist Light" w:eastAsia="Times New Roman" w:hAnsi="Realist Light" w:cs="Segoe UI"/>
          <w:color w:val="292A2E"/>
          <w:kern w:val="0"/>
          <w:sz w:val="24"/>
          <w:szCs w:val="24"/>
          <w:lang w:bidi="he-IL"/>
          <w14:ligatures w14:val="none"/>
        </w:rPr>
      </w:pPr>
      <w:r w:rsidRPr="000E0EEC">
        <w:rPr>
          <w:rFonts w:ascii="Realist Light" w:eastAsia="Times New Roman" w:hAnsi="Realist Light" w:cs="Segoe UI"/>
          <w:color w:val="292A2E"/>
          <w:kern w:val="0"/>
          <w:sz w:val="24"/>
          <w:szCs w:val="24"/>
          <w:lang w:bidi="he-IL"/>
          <w14:ligatures w14:val="none"/>
        </w:rPr>
        <w:t>Experience in museum curation and administration.</w:t>
      </w:r>
    </w:p>
    <w:p w14:paraId="62422134" w14:textId="77777777" w:rsidR="00E95236" w:rsidRPr="000E0EEC" w:rsidRDefault="00E95236" w:rsidP="00E95236">
      <w:pPr>
        <w:numPr>
          <w:ilvl w:val="0"/>
          <w:numId w:val="1"/>
        </w:numPr>
        <w:shd w:val="clear" w:color="auto" w:fill="FFFFFF"/>
        <w:spacing w:after="0" w:line="240" w:lineRule="auto"/>
        <w:rPr>
          <w:rFonts w:ascii="Realist Light" w:eastAsia="Times New Roman" w:hAnsi="Realist Light" w:cs="Segoe UI"/>
          <w:color w:val="292A2E"/>
          <w:kern w:val="0"/>
          <w:sz w:val="24"/>
          <w:szCs w:val="24"/>
          <w:lang w:bidi="he-IL"/>
          <w14:ligatures w14:val="none"/>
        </w:rPr>
      </w:pPr>
      <w:r w:rsidRPr="000E0EEC">
        <w:rPr>
          <w:rFonts w:ascii="Realist Light" w:eastAsia="Times New Roman" w:hAnsi="Realist Light" w:cs="Segoe UI"/>
          <w:color w:val="292A2E"/>
          <w:kern w:val="0"/>
          <w:sz w:val="24"/>
          <w:szCs w:val="24"/>
          <w:lang w:bidi="he-IL"/>
          <w14:ligatures w14:val="none"/>
        </w:rPr>
        <w:t>Strong research and writing skills.</w:t>
      </w:r>
    </w:p>
    <w:p w14:paraId="1E00B969" w14:textId="77777777" w:rsidR="00E95236" w:rsidRPr="000E0EEC" w:rsidRDefault="00E95236" w:rsidP="00E95236">
      <w:pPr>
        <w:numPr>
          <w:ilvl w:val="0"/>
          <w:numId w:val="1"/>
        </w:numPr>
        <w:shd w:val="clear" w:color="auto" w:fill="FFFFFF"/>
        <w:spacing w:after="0" w:line="240" w:lineRule="auto"/>
        <w:rPr>
          <w:rFonts w:ascii="Realist Light" w:eastAsia="Times New Roman" w:hAnsi="Realist Light" w:cs="Segoe UI"/>
          <w:color w:val="292A2E"/>
          <w:kern w:val="0"/>
          <w:sz w:val="24"/>
          <w:szCs w:val="24"/>
          <w:lang w:bidi="he-IL"/>
          <w14:ligatures w14:val="none"/>
        </w:rPr>
      </w:pPr>
      <w:r w:rsidRPr="000E0EEC">
        <w:rPr>
          <w:rFonts w:ascii="Realist Light" w:eastAsia="Times New Roman" w:hAnsi="Realist Light" w:cs="Segoe UI"/>
          <w:color w:val="292A2E"/>
          <w:kern w:val="0"/>
          <w:sz w:val="24"/>
          <w:szCs w:val="24"/>
          <w:lang w:bidi="he-IL"/>
          <w14:ligatures w14:val="none"/>
        </w:rPr>
        <w:t>Excellent interpersonal and communication skills.</w:t>
      </w:r>
    </w:p>
    <w:p w14:paraId="32A98AEA" w14:textId="77777777" w:rsidR="00124641" w:rsidRPr="000E0EEC" w:rsidRDefault="00E95236" w:rsidP="00124641">
      <w:pPr>
        <w:numPr>
          <w:ilvl w:val="0"/>
          <w:numId w:val="1"/>
        </w:numPr>
        <w:shd w:val="clear" w:color="auto" w:fill="FFFFFF"/>
        <w:spacing w:after="0" w:line="240" w:lineRule="auto"/>
        <w:rPr>
          <w:rFonts w:ascii="Realist Light" w:eastAsia="Times New Roman" w:hAnsi="Realist Light" w:cs="Segoe UI"/>
          <w:color w:val="292A2E"/>
          <w:kern w:val="0"/>
          <w:sz w:val="24"/>
          <w:szCs w:val="24"/>
          <w:lang w:bidi="he-IL"/>
          <w14:ligatures w14:val="none"/>
        </w:rPr>
      </w:pPr>
      <w:r w:rsidRPr="000E0EEC">
        <w:rPr>
          <w:rFonts w:ascii="Realist Light" w:eastAsia="Times New Roman" w:hAnsi="Realist Light" w:cs="Segoe UI"/>
          <w:color w:val="292A2E"/>
          <w:kern w:val="0"/>
          <w:sz w:val="24"/>
          <w:szCs w:val="24"/>
          <w:lang w:bidi="he-IL"/>
          <w14:ligatures w14:val="none"/>
        </w:rPr>
        <w:t>Project management skills, including managing budgets.</w:t>
      </w:r>
    </w:p>
    <w:p w14:paraId="1CD5ABBE" w14:textId="143AC901" w:rsidR="004B5E98" w:rsidRPr="000E0EEC" w:rsidRDefault="00124641" w:rsidP="00124641">
      <w:pPr>
        <w:numPr>
          <w:ilvl w:val="0"/>
          <w:numId w:val="1"/>
        </w:numPr>
        <w:shd w:val="clear" w:color="auto" w:fill="FFFFFF"/>
        <w:spacing w:after="0" w:line="240" w:lineRule="auto"/>
        <w:rPr>
          <w:rFonts w:ascii="Realist Light" w:eastAsia="Times New Roman" w:hAnsi="Realist Light" w:cs="Segoe UI"/>
          <w:color w:val="292A2E"/>
          <w:kern w:val="0"/>
          <w:sz w:val="24"/>
          <w:szCs w:val="24"/>
          <w:lang w:bidi="he-IL"/>
          <w14:ligatures w14:val="none"/>
        </w:rPr>
      </w:pPr>
      <w:r w:rsidRPr="000E0EEC">
        <w:rPr>
          <w:rFonts w:ascii="Realist Light" w:eastAsia="Times New Roman" w:hAnsi="Realist Light" w:cs="Segoe UI"/>
          <w:color w:val="292A2E"/>
          <w:kern w:val="0"/>
          <w:sz w:val="24"/>
          <w:szCs w:val="24"/>
          <w:lang w:bidi="he-IL"/>
          <w14:ligatures w14:val="none"/>
        </w:rPr>
        <w:lastRenderedPageBreak/>
        <w:t>A degree in museum studies, history, art history, or a related field may be beneficial but is not always necessary.</w:t>
      </w:r>
    </w:p>
    <w:p w14:paraId="3AA4A17F" w14:textId="77777777" w:rsidR="00124641" w:rsidRPr="000E0EEC" w:rsidRDefault="00124641" w:rsidP="00124641">
      <w:pPr>
        <w:shd w:val="clear" w:color="auto" w:fill="FFFFFF"/>
        <w:spacing w:before="100" w:beforeAutospacing="1" w:after="100" w:afterAutospacing="1" w:line="240" w:lineRule="auto"/>
        <w:rPr>
          <w:rFonts w:ascii="Realist Light" w:eastAsia="Times New Roman" w:hAnsi="Realist Light" w:cs="Segoe UI"/>
          <w:color w:val="292A2E"/>
          <w:kern w:val="0"/>
          <w:sz w:val="24"/>
          <w:szCs w:val="24"/>
          <w:lang w:bidi="he-IL"/>
          <w14:ligatures w14:val="none"/>
        </w:rPr>
      </w:pPr>
      <w:r w:rsidRPr="000E0EEC">
        <w:rPr>
          <w:rFonts w:ascii="Realist Bold" w:eastAsia="Times New Roman" w:hAnsi="Realist Bold" w:cs="Segoe UI"/>
          <w:color w:val="292A2E"/>
          <w:kern w:val="0"/>
          <w:sz w:val="24"/>
          <w:szCs w:val="24"/>
          <w:lang w:bidi="he-IL"/>
          <w14:ligatures w14:val="none"/>
        </w:rPr>
        <w:t>(Note:</w:t>
      </w:r>
      <w:r w:rsidRPr="000E0EEC">
        <w:rPr>
          <w:rFonts w:ascii="Realist Light" w:eastAsia="Times New Roman" w:hAnsi="Realist Light" w:cs="Segoe UI"/>
          <w:color w:val="292A2E"/>
          <w:kern w:val="0"/>
          <w:sz w:val="24"/>
          <w:szCs w:val="24"/>
          <w:lang w:bidi="he-IL"/>
          <w14:ligatures w14:val="none"/>
        </w:rPr>
        <w:t xml:space="preserve"> Some museums include a statement under the qualifications section encouraging all to apply to incentivize a more diverse set of candidates. Here is an example from the Adventure Science Center in Nashville, TN, “While we’ve listed our ideal qualifications, we value individual competence, experience, and enthusiasm for our mission. We encourage all who think they are a good match for the role to apply.”)</w:t>
      </w:r>
    </w:p>
    <w:p w14:paraId="2B546DF8" w14:textId="77777777" w:rsidR="004B5E98" w:rsidRPr="005F0490" w:rsidRDefault="004B5E98" w:rsidP="004B5E98">
      <w:pPr>
        <w:shd w:val="clear" w:color="auto" w:fill="FFFFFF"/>
        <w:spacing w:before="336" w:after="0" w:line="240" w:lineRule="auto"/>
        <w:outlineLvl w:val="1"/>
        <w:rPr>
          <w:rFonts w:ascii="Realist Bold" w:eastAsia="Times New Roman" w:hAnsi="Realist Bold" w:cs="Segoe UI"/>
          <w:color w:val="292A2E"/>
          <w:spacing w:val="-2"/>
          <w:kern w:val="0"/>
          <w:sz w:val="32"/>
          <w:szCs w:val="32"/>
          <w:lang w:bidi="he-IL"/>
          <w14:ligatures w14:val="none"/>
        </w:rPr>
      </w:pPr>
      <w:r w:rsidRPr="005F0490">
        <w:rPr>
          <w:rFonts w:ascii="Realist Bold" w:eastAsia="Times New Roman" w:hAnsi="Realist Bold" w:cs="Segoe UI"/>
          <w:color w:val="292A2E"/>
          <w:spacing w:val="-2"/>
          <w:kern w:val="0"/>
          <w:sz w:val="32"/>
          <w:szCs w:val="32"/>
          <w:lang w:bidi="he-IL"/>
          <w14:ligatures w14:val="none"/>
        </w:rPr>
        <w:t>Skills</w:t>
      </w:r>
    </w:p>
    <w:p w14:paraId="157A0D14" w14:textId="140C0DA8" w:rsidR="00386344" w:rsidRPr="000E0EEC" w:rsidRDefault="00386344" w:rsidP="00386344">
      <w:pPr>
        <w:shd w:val="clear" w:color="auto" w:fill="FFFFFF"/>
        <w:spacing w:before="100" w:beforeAutospacing="1" w:after="100" w:afterAutospacing="1" w:line="240" w:lineRule="auto"/>
        <w:rPr>
          <w:rFonts w:ascii="Realist Light" w:eastAsia="Times New Roman" w:hAnsi="Realist Light" w:cs="Segoe UI"/>
          <w:color w:val="292A2E"/>
          <w:kern w:val="0"/>
          <w:sz w:val="24"/>
          <w:szCs w:val="24"/>
          <w:lang w:bidi="he-IL"/>
          <w14:ligatures w14:val="none"/>
        </w:rPr>
      </w:pPr>
      <w:r w:rsidRPr="000E0EEC">
        <w:rPr>
          <w:rFonts w:ascii="Realist Light" w:eastAsia="Times New Roman" w:hAnsi="Realist Light" w:cs="Segoe UI"/>
          <w:color w:val="292A2E"/>
          <w:kern w:val="0"/>
          <w:sz w:val="24"/>
          <w:szCs w:val="24"/>
          <w:lang w:bidi="he-IL"/>
          <w14:ligatures w14:val="none"/>
        </w:rPr>
        <w:t xml:space="preserve">Consider the following set of essential skills that museum </w:t>
      </w:r>
      <w:r w:rsidRPr="000E0EEC">
        <w:rPr>
          <w:rFonts w:ascii="Realist Light" w:eastAsia="Times New Roman" w:hAnsi="Realist Light" w:cs="Segoe UI"/>
          <w:color w:val="292A2E"/>
          <w:kern w:val="0"/>
          <w:sz w:val="24"/>
          <w:szCs w:val="24"/>
          <w:lang w:bidi="he-IL"/>
          <w14:ligatures w14:val="none"/>
        </w:rPr>
        <w:t>curators</w:t>
      </w:r>
      <w:r w:rsidRPr="000E0EEC">
        <w:rPr>
          <w:rFonts w:ascii="Realist Light" w:eastAsia="Times New Roman" w:hAnsi="Realist Light" w:cs="Segoe UI"/>
          <w:color w:val="292A2E"/>
          <w:kern w:val="0"/>
          <w:sz w:val="24"/>
          <w:szCs w:val="24"/>
          <w:lang w:bidi="he-IL"/>
          <w14:ligatures w14:val="none"/>
        </w:rPr>
        <w:t xml:space="preserve"> need. Even without direct experience in a similar position, someone with these skills could accomplish the necessary tasks:</w:t>
      </w:r>
    </w:p>
    <w:p w14:paraId="150EF452" w14:textId="664D6B43" w:rsidR="00E95236" w:rsidRPr="000E0EEC" w:rsidRDefault="00E95236" w:rsidP="00E95236">
      <w:pPr>
        <w:numPr>
          <w:ilvl w:val="0"/>
          <w:numId w:val="6"/>
        </w:numPr>
        <w:shd w:val="clear" w:color="auto" w:fill="FFFFFF"/>
        <w:spacing w:after="0" w:line="240" w:lineRule="auto"/>
        <w:rPr>
          <w:rFonts w:ascii="Realist Light" w:eastAsia="Times New Roman" w:hAnsi="Realist Light" w:cs="Segoe UI"/>
          <w:color w:val="292A2E"/>
          <w:kern w:val="0"/>
          <w:sz w:val="24"/>
          <w:szCs w:val="24"/>
          <w:lang w:bidi="he-IL"/>
          <w14:ligatures w14:val="none"/>
        </w:rPr>
      </w:pPr>
      <w:r w:rsidRPr="000E0EEC">
        <w:rPr>
          <w:rFonts w:ascii="Realist Bold" w:eastAsia="Times New Roman" w:hAnsi="Realist Bold" w:cs="Segoe UI"/>
          <w:color w:val="292A2E"/>
          <w:kern w:val="0"/>
          <w:sz w:val="24"/>
          <w:szCs w:val="24"/>
          <w:lang w:bidi="he-IL"/>
          <w14:ligatures w14:val="none"/>
        </w:rPr>
        <w:t>Collaboration &amp; Communication:</w:t>
      </w:r>
      <w:r w:rsidRPr="000E0EEC">
        <w:rPr>
          <w:rFonts w:ascii="Realist Light" w:eastAsia="Times New Roman" w:hAnsi="Realist Light" w:cs="Segoe UI"/>
          <w:color w:val="292A2E"/>
          <w:kern w:val="0"/>
          <w:sz w:val="24"/>
          <w:szCs w:val="24"/>
          <w:lang w:bidi="he-IL"/>
          <w14:ligatures w14:val="none"/>
        </w:rPr>
        <w:t xml:space="preserve"> </w:t>
      </w:r>
      <w:r w:rsidR="005F0490" w:rsidRPr="000E0EEC">
        <w:rPr>
          <w:rFonts w:ascii="Realist Light" w:eastAsia="Times New Roman" w:hAnsi="Realist Light" w:cs="Segoe UI"/>
          <w:color w:val="292A2E"/>
          <w:kern w:val="0"/>
          <w:sz w:val="24"/>
          <w:szCs w:val="24"/>
          <w:lang w:bidi="he-IL"/>
          <w14:ligatures w14:val="none"/>
        </w:rPr>
        <w:t>Collaborating</w:t>
      </w:r>
      <w:r w:rsidRPr="000E0EEC">
        <w:rPr>
          <w:rFonts w:ascii="Realist Light" w:eastAsia="Times New Roman" w:hAnsi="Realist Light" w:cs="Segoe UI"/>
          <w:color w:val="292A2E"/>
          <w:kern w:val="0"/>
          <w:sz w:val="24"/>
          <w:szCs w:val="24"/>
          <w:lang w:bidi="he-IL"/>
          <w14:ligatures w14:val="none"/>
        </w:rPr>
        <w:t xml:space="preserve"> with colleagues</w:t>
      </w:r>
      <w:r w:rsidR="003822AD" w:rsidRPr="000E0EEC">
        <w:rPr>
          <w:rFonts w:ascii="Realist Light" w:eastAsia="Times New Roman" w:hAnsi="Realist Light" w:cs="Segoe UI"/>
          <w:color w:val="292A2E"/>
          <w:kern w:val="0"/>
          <w:sz w:val="24"/>
          <w:szCs w:val="24"/>
          <w:lang w:bidi="he-IL"/>
          <w14:ligatures w14:val="none"/>
        </w:rPr>
        <w:t xml:space="preserve"> and </w:t>
      </w:r>
      <w:r w:rsidRPr="000E0EEC">
        <w:rPr>
          <w:rFonts w:ascii="Realist Light" w:eastAsia="Times New Roman" w:hAnsi="Realist Light" w:cs="Segoe UI"/>
          <w:color w:val="292A2E"/>
          <w:kern w:val="0"/>
          <w:sz w:val="24"/>
          <w:szCs w:val="24"/>
          <w:lang w:bidi="he-IL"/>
          <w14:ligatures w14:val="none"/>
        </w:rPr>
        <w:t>communicat</w:t>
      </w:r>
      <w:r w:rsidR="005F0490" w:rsidRPr="000E0EEC">
        <w:rPr>
          <w:rFonts w:ascii="Realist Light" w:eastAsia="Times New Roman" w:hAnsi="Realist Light" w:cs="Segoe UI"/>
          <w:color w:val="292A2E"/>
          <w:kern w:val="0"/>
          <w:sz w:val="24"/>
          <w:szCs w:val="24"/>
          <w:lang w:bidi="he-IL"/>
          <w14:ligatures w14:val="none"/>
        </w:rPr>
        <w:t>ing</w:t>
      </w:r>
      <w:r w:rsidRPr="000E0EEC">
        <w:rPr>
          <w:rFonts w:ascii="Realist Light" w:eastAsia="Times New Roman" w:hAnsi="Realist Light" w:cs="Segoe UI"/>
          <w:color w:val="292A2E"/>
          <w:kern w:val="0"/>
          <w:sz w:val="24"/>
          <w:szCs w:val="24"/>
          <w:lang w:bidi="he-IL"/>
          <w14:ligatures w14:val="none"/>
        </w:rPr>
        <w:t xml:space="preserve"> complex ideas to diverse audiences. Interdisciplinary knowledge and the ability to make connections across different fields of study.</w:t>
      </w:r>
    </w:p>
    <w:p w14:paraId="79BF9A71" w14:textId="77777777" w:rsidR="00E95236" w:rsidRPr="000E0EEC" w:rsidRDefault="00E95236" w:rsidP="00E95236">
      <w:pPr>
        <w:numPr>
          <w:ilvl w:val="0"/>
          <w:numId w:val="6"/>
        </w:numPr>
        <w:shd w:val="clear" w:color="auto" w:fill="FFFFFF"/>
        <w:spacing w:after="0" w:line="240" w:lineRule="auto"/>
        <w:rPr>
          <w:rFonts w:ascii="Realist Light" w:eastAsia="Times New Roman" w:hAnsi="Realist Light" w:cs="Segoe UI"/>
          <w:color w:val="292A2E"/>
          <w:kern w:val="0"/>
          <w:sz w:val="24"/>
          <w:szCs w:val="24"/>
          <w:lang w:bidi="he-IL"/>
          <w14:ligatures w14:val="none"/>
        </w:rPr>
      </w:pPr>
      <w:r w:rsidRPr="000E0EEC">
        <w:rPr>
          <w:rFonts w:ascii="Realist Bold" w:eastAsia="Times New Roman" w:hAnsi="Realist Bold" w:cs="Segoe UI"/>
          <w:color w:val="292A2E"/>
          <w:kern w:val="0"/>
          <w:sz w:val="24"/>
          <w:szCs w:val="24"/>
          <w:lang w:bidi="he-IL"/>
          <w14:ligatures w14:val="none"/>
        </w:rPr>
        <w:t>Interpersonal Skills:</w:t>
      </w:r>
      <w:r w:rsidRPr="000E0EEC">
        <w:rPr>
          <w:rFonts w:ascii="Realist Light" w:eastAsia="Times New Roman" w:hAnsi="Realist Light" w:cs="Segoe UI"/>
          <w:color w:val="292A2E"/>
          <w:kern w:val="0"/>
          <w:sz w:val="24"/>
          <w:szCs w:val="24"/>
          <w:lang w:bidi="he-IL"/>
          <w14:ligatures w14:val="none"/>
        </w:rPr>
        <w:t xml:space="preserve"> Building rapport with diverse stakeholders, asking thoughtful questions, and being open to feedback. </w:t>
      </w:r>
    </w:p>
    <w:p w14:paraId="4694EB25" w14:textId="5CFA1B55" w:rsidR="00E95236" w:rsidRPr="000E0EEC" w:rsidRDefault="00E95236" w:rsidP="00E95236">
      <w:pPr>
        <w:numPr>
          <w:ilvl w:val="0"/>
          <w:numId w:val="6"/>
        </w:numPr>
        <w:shd w:val="clear" w:color="auto" w:fill="FFFFFF"/>
        <w:spacing w:after="0" w:line="240" w:lineRule="auto"/>
        <w:rPr>
          <w:rFonts w:ascii="Realist Light" w:eastAsia="Times New Roman" w:hAnsi="Realist Light" w:cs="Segoe UI"/>
          <w:color w:val="292A2E"/>
          <w:kern w:val="0"/>
          <w:sz w:val="24"/>
          <w:szCs w:val="24"/>
          <w:lang w:bidi="he-IL"/>
          <w14:ligatures w14:val="none"/>
        </w:rPr>
      </w:pPr>
      <w:r w:rsidRPr="000E0EEC">
        <w:rPr>
          <w:rFonts w:ascii="Realist Bold" w:eastAsia="Times New Roman" w:hAnsi="Realist Bold" w:cs="Segoe UI"/>
          <w:color w:val="292A2E"/>
          <w:kern w:val="0"/>
          <w:sz w:val="24"/>
          <w:szCs w:val="24"/>
          <w:lang w:bidi="he-IL"/>
          <w14:ligatures w14:val="none"/>
        </w:rPr>
        <w:t>Critical Thinking:</w:t>
      </w:r>
      <w:r w:rsidRPr="000E0EEC">
        <w:rPr>
          <w:rFonts w:ascii="Realist Light" w:eastAsia="Times New Roman" w:hAnsi="Realist Light" w:cs="Segoe UI"/>
          <w:color w:val="292A2E"/>
          <w:kern w:val="0"/>
          <w:sz w:val="24"/>
          <w:szCs w:val="24"/>
          <w:lang w:bidi="he-IL"/>
          <w14:ligatures w14:val="none"/>
        </w:rPr>
        <w:t xml:space="preserve"> </w:t>
      </w:r>
      <w:r w:rsidR="003822AD" w:rsidRPr="000E0EEC">
        <w:rPr>
          <w:rFonts w:ascii="Realist Light" w:eastAsia="Times New Roman" w:hAnsi="Realist Light" w:cs="Segoe UI"/>
          <w:color w:val="292A2E"/>
          <w:kern w:val="0"/>
          <w:sz w:val="24"/>
          <w:szCs w:val="24"/>
          <w:lang w:bidi="he-IL"/>
          <w14:ligatures w14:val="none"/>
        </w:rPr>
        <w:t xml:space="preserve">Critically </w:t>
      </w:r>
      <w:r w:rsidR="00124641" w:rsidRPr="000E0EEC">
        <w:rPr>
          <w:rFonts w:ascii="Realist Light" w:eastAsia="Times New Roman" w:hAnsi="Realist Light" w:cs="Segoe UI"/>
          <w:color w:val="292A2E"/>
          <w:kern w:val="0"/>
          <w:sz w:val="24"/>
          <w:szCs w:val="24"/>
          <w:lang w:bidi="he-IL"/>
          <w14:ligatures w14:val="none"/>
        </w:rPr>
        <w:t>evaluat</w:t>
      </w:r>
      <w:r w:rsidR="00B67DB5">
        <w:rPr>
          <w:rFonts w:ascii="Realist Light" w:eastAsia="Times New Roman" w:hAnsi="Realist Light" w:cs="Segoe UI"/>
          <w:color w:val="292A2E"/>
          <w:kern w:val="0"/>
          <w:sz w:val="24"/>
          <w:szCs w:val="24"/>
          <w:lang w:bidi="he-IL"/>
          <w14:ligatures w14:val="none"/>
        </w:rPr>
        <w:t>ing</w:t>
      </w:r>
      <w:r w:rsidR="00124641" w:rsidRPr="000E0EEC">
        <w:rPr>
          <w:rFonts w:ascii="Realist Light" w:eastAsia="Times New Roman" w:hAnsi="Realist Light" w:cs="Segoe UI"/>
          <w:color w:val="292A2E"/>
          <w:kern w:val="0"/>
          <w:sz w:val="24"/>
          <w:szCs w:val="24"/>
          <w:lang w:bidi="he-IL"/>
          <w14:ligatures w14:val="none"/>
        </w:rPr>
        <w:t xml:space="preserve"> physical objects, sources, and research findings, mak</w:t>
      </w:r>
      <w:r w:rsidR="00B67DB5">
        <w:rPr>
          <w:rFonts w:ascii="Realist Light" w:eastAsia="Times New Roman" w:hAnsi="Realist Light" w:cs="Segoe UI"/>
          <w:color w:val="292A2E"/>
          <w:kern w:val="0"/>
          <w:sz w:val="24"/>
          <w:szCs w:val="24"/>
          <w:lang w:bidi="he-IL"/>
          <w14:ligatures w14:val="none"/>
        </w:rPr>
        <w:t>ing</w:t>
      </w:r>
      <w:r w:rsidR="00124641" w:rsidRPr="000E0EEC">
        <w:rPr>
          <w:rFonts w:ascii="Realist Light" w:eastAsia="Times New Roman" w:hAnsi="Realist Light" w:cs="Segoe UI"/>
          <w:color w:val="292A2E"/>
          <w:kern w:val="0"/>
          <w:sz w:val="24"/>
          <w:szCs w:val="24"/>
          <w:lang w:bidi="he-IL"/>
          <w14:ligatures w14:val="none"/>
        </w:rPr>
        <w:t xml:space="preserve"> informed decisions about those items, and </w:t>
      </w:r>
      <w:r w:rsidR="00B67DB5">
        <w:rPr>
          <w:rFonts w:ascii="Realist Light" w:eastAsia="Times New Roman" w:hAnsi="Realist Light" w:cs="Segoe UI"/>
          <w:color w:val="292A2E"/>
          <w:kern w:val="0"/>
          <w:sz w:val="24"/>
          <w:szCs w:val="24"/>
          <w:lang w:bidi="he-IL"/>
          <w14:ligatures w14:val="none"/>
        </w:rPr>
        <w:t>assessing</w:t>
      </w:r>
      <w:r w:rsidRPr="000E0EEC">
        <w:rPr>
          <w:rFonts w:ascii="Realist Light" w:eastAsia="Times New Roman" w:hAnsi="Realist Light" w:cs="Segoe UI"/>
          <w:color w:val="292A2E"/>
          <w:kern w:val="0"/>
          <w:sz w:val="24"/>
          <w:szCs w:val="24"/>
          <w:lang w:bidi="he-IL"/>
          <w14:ligatures w14:val="none"/>
        </w:rPr>
        <w:t xml:space="preserve"> potential cultural and ethical implications.</w:t>
      </w:r>
    </w:p>
    <w:p w14:paraId="5A0DBB4A" w14:textId="3552AF06" w:rsidR="00E95236" w:rsidRPr="000E0EEC" w:rsidRDefault="00E95236" w:rsidP="00124641">
      <w:pPr>
        <w:numPr>
          <w:ilvl w:val="0"/>
          <w:numId w:val="6"/>
        </w:numPr>
        <w:shd w:val="clear" w:color="auto" w:fill="FFFFFF"/>
        <w:spacing w:after="0" w:line="240" w:lineRule="auto"/>
        <w:rPr>
          <w:rFonts w:ascii="Realist Light" w:eastAsia="Times New Roman" w:hAnsi="Realist Light" w:cs="Segoe UI"/>
          <w:color w:val="292A2E"/>
          <w:kern w:val="0"/>
          <w:sz w:val="24"/>
          <w:szCs w:val="24"/>
          <w:lang w:bidi="he-IL"/>
          <w14:ligatures w14:val="none"/>
        </w:rPr>
      </w:pPr>
      <w:r w:rsidRPr="000E0EEC">
        <w:rPr>
          <w:rFonts w:ascii="Realist Bold" w:eastAsia="Times New Roman" w:hAnsi="Realist Bold" w:cs="Segoe UI"/>
          <w:color w:val="292A2E"/>
          <w:kern w:val="0"/>
          <w:sz w:val="24"/>
          <w:szCs w:val="24"/>
          <w:lang w:bidi="he-IL"/>
          <w14:ligatures w14:val="none"/>
        </w:rPr>
        <w:t>Problem-Solving:</w:t>
      </w:r>
      <w:r w:rsidRPr="000E0EEC">
        <w:rPr>
          <w:rFonts w:ascii="Realist Light" w:eastAsia="Times New Roman" w:hAnsi="Realist Light" w:cs="Segoe UI"/>
          <w:color w:val="292A2E"/>
          <w:kern w:val="0"/>
          <w:sz w:val="24"/>
          <w:szCs w:val="24"/>
          <w:lang w:bidi="he-IL"/>
          <w14:ligatures w14:val="none"/>
        </w:rPr>
        <w:t xml:space="preserve"> </w:t>
      </w:r>
      <w:r w:rsidR="005F0490" w:rsidRPr="000E0EEC">
        <w:rPr>
          <w:rFonts w:ascii="Realist Light" w:eastAsia="Times New Roman" w:hAnsi="Realist Light" w:cs="Segoe UI"/>
          <w:color w:val="292A2E"/>
          <w:kern w:val="0"/>
          <w:sz w:val="24"/>
          <w:szCs w:val="24"/>
          <w:lang w:bidi="he-IL"/>
          <w14:ligatures w14:val="none"/>
        </w:rPr>
        <w:t>N</w:t>
      </w:r>
      <w:r w:rsidR="003822AD" w:rsidRPr="000E0EEC">
        <w:rPr>
          <w:rFonts w:ascii="Realist Light" w:eastAsia="Times New Roman" w:hAnsi="Realist Light" w:cs="Segoe UI"/>
          <w:color w:val="292A2E"/>
          <w:kern w:val="0"/>
          <w:sz w:val="24"/>
          <w:szCs w:val="24"/>
          <w:lang w:bidi="he-IL"/>
          <w14:ligatures w14:val="none"/>
        </w:rPr>
        <w:t>avigat</w:t>
      </w:r>
      <w:r w:rsidR="005F0490" w:rsidRPr="000E0EEC">
        <w:rPr>
          <w:rFonts w:ascii="Realist Light" w:eastAsia="Times New Roman" w:hAnsi="Realist Light" w:cs="Segoe UI"/>
          <w:color w:val="292A2E"/>
          <w:kern w:val="0"/>
          <w:sz w:val="24"/>
          <w:szCs w:val="24"/>
          <w:lang w:bidi="he-IL"/>
          <w14:ligatures w14:val="none"/>
        </w:rPr>
        <w:t>ing</w:t>
      </w:r>
      <w:r w:rsidR="003822AD" w:rsidRPr="000E0EEC">
        <w:rPr>
          <w:rFonts w:ascii="Realist Light" w:eastAsia="Times New Roman" w:hAnsi="Realist Light" w:cs="Segoe UI"/>
          <w:color w:val="292A2E"/>
          <w:kern w:val="0"/>
          <w:sz w:val="24"/>
          <w:szCs w:val="24"/>
          <w:lang w:bidi="he-IL"/>
          <w14:ligatures w14:val="none"/>
        </w:rPr>
        <w:t xml:space="preserve"> complex </w:t>
      </w:r>
      <w:r w:rsidR="00124641" w:rsidRPr="000E0EEC">
        <w:rPr>
          <w:rFonts w:ascii="Realist Light" w:eastAsia="Times New Roman" w:hAnsi="Realist Light" w:cs="Segoe UI"/>
          <w:color w:val="292A2E"/>
          <w:kern w:val="0"/>
          <w:sz w:val="24"/>
          <w:szCs w:val="24"/>
          <w:lang w:bidi="he-IL"/>
          <w14:ligatures w14:val="none"/>
        </w:rPr>
        <w:t>ethical and social considerations</w:t>
      </w:r>
      <w:r w:rsidR="005F0490" w:rsidRPr="000E0EEC">
        <w:rPr>
          <w:rFonts w:ascii="Realist Light" w:eastAsia="Times New Roman" w:hAnsi="Realist Light" w:cs="Segoe UI"/>
          <w:color w:val="292A2E"/>
          <w:kern w:val="0"/>
          <w:sz w:val="24"/>
          <w:szCs w:val="24"/>
          <w:lang w:bidi="he-IL"/>
          <w14:ligatures w14:val="none"/>
        </w:rPr>
        <w:t>, identifying issues,</w:t>
      </w:r>
      <w:r w:rsidRPr="000E0EEC">
        <w:rPr>
          <w:rFonts w:ascii="Realist Light" w:eastAsia="Times New Roman" w:hAnsi="Realist Light" w:cs="Segoe UI"/>
          <w:color w:val="292A2E"/>
          <w:kern w:val="0"/>
          <w:sz w:val="24"/>
          <w:szCs w:val="24"/>
          <w:lang w:bidi="he-IL"/>
          <w14:ligatures w14:val="none"/>
        </w:rPr>
        <w:t xml:space="preserve"> and find</w:t>
      </w:r>
      <w:r w:rsidR="005F0490" w:rsidRPr="000E0EEC">
        <w:rPr>
          <w:rFonts w:ascii="Realist Light" w:eastAsia="Times New Roman" w:hAnsi="Realist Light" w:cs="Segoe UI"/>
          <w:color w:val="292A2E"/>
          <w:kern w:val="0"/>
          <w:sz w:val="24"/>
          <w:szCs w:val="24"/>
          <w:lang w:bidi="he-IL"/>
          <w14:ligatures w14:val="none"/>
        </w:rPr>
        <w:t>ing</w:t>
      </w:r>
      <w:r w:rsidRPr="000E0EEC">
        <w:rPr>
          <w:rFonts w:ascii="Realist Light" w:eastAsia="Times New Roman" w:hAnsi="Realist Light" w:cs="Segoe UI"/>
          <w:color w:val="292A2E"/>
          <w:kern w:val="0"/>
          <w:sz w:val="24"/>
          <w:szCs w:val="24"/>
          <w:lang w:bidi="he-IL"/>
          <w14:ligatures w14:val="none"/>
        </w:rPr>
        <w:t xml:space="preserve"> solutions</w:t>
      </w:r>
      <w:r w:rsidR="005F0490" w:rsidRPr="000E0EEC">
        <w:rPr>
          <w:rFonts w:ascii="Realist Light" w:eastAsia="Times New Roman" w:hAnsi="Realist Light" w:cs="Segoe UI"/>
          <w:color w:val="292A2E"/>
          <w:kern w:val="0"/>
          <w:sz w:val="24"/>
          <w:szCs w:val="24"/>
          <w:lang w:bidi="he-IL"/>
          <w14:ligatures w14:val="none"/>
        </w:rPr>
        <w:t xml:space="preserve"> with sensitivity and awareness</w:t>
      </w:r>
      <w:r w:rsidRPr="000E0EEC">
        <w:rPr>
          <w:rFonts w:ascii="Realist Light" w:eastAsia="Times New Roman" w:hAnsi="Realist Light" w:cs="Segoe UI"/>
          <w:color w:val="292A2E"/>
          <w:kern w:val="0"/>
          <w:sz w:val="24"/>
          <w:szCs w:val="24"/>
          <w:lang w:bidi="he-IL"/>
          <w14:ligatures w14:val="none"/>
        </w:rPr>
        <w:t>.</w:t>
      </w:r>
    </w:p>
    <w:p w14:paraId="5BD6DF59" w14:textId="45DE0AFF" w:rsidR="00E95236" w:rsidRPr="000E0EEC" w:rsidRDefault="00E95236" w:rsidP="00E95236">
      <w:pPr>
        <w:numPr>
          <w:ilvl w:val="0"/>
          <w:numId w:val="6"/>
        </w:numPr>
        <w:shd w:val="clear" w:color="auto" w:fill="FFFFFF"/>
        <w:spacing w:after="0" w:line="240" w:lineRule="auto"/>
        <w:rPr>
          <w:rFonts w:ascii="Realist Light" w:eastAsia="Times New Roman" w:hAnsi="Realist Light" w:cs="Segoe UI"/>
          <w:color w:val="292A2E"/>
          <w:kern w:val="0"/>
          <w:sz w:val="24"/>
          <w:szCs w:val="24"/>
          <w:lang w:bidi="he-IL"/>
          <w14:ligatures w14:val="none"/>
        </w:rPr>
      </w:pPr>
      <w:r w:rsidRPr="000E0EEC">
        <w:rPr>
          <w:rFonts w:ascii="Realist Bold" w:eastAsia="Times New Roman" w:hAnsi="Realist Bold" w:cs="Segoe UI"/>
          <w:color w:val="292A2E"/>
          <w:kern w:val="0"/>
          <w:sz w:val="24"/>
          <w:szCs w:val="24"/>
          <w:lang w:bidi="he-IL"/>
          <w14:ligatures w14:val="none"/>
        </w:rPr>
        <w:t>Time Management:</w:t>
      </w:r>
      <w:r w:rsidRPr="000E0EEC">
        <w:rPr>
          <w:rFonts w:ascii="Realist Light" w:eastAsia="Times New Roman" w:hAnsi="Realist Light" w:cs="Segoe UI"/>
          <w:color w:val="292A2E"/>
          <w:kern w:val="0"/>
          <w:sz w:val="24"/>
          <w:szCs w:val="24"/>
          <w:lang w:bidi="he-IL"/>
          <w14:ligatures w14:val="none"/>
        </w:rPr>
        <w:t xml:space="preserve"> </w:t>
      </w:r>
      <w:r w:rsidR="005F0490" w:rsidRPr="000E0EEC">
        <w:rPr>
          <w:rFonts w:ascii="Realist Light" w:eastAsia="Times New Roman" w:hAnsi="Realist Light" w:cs="Segoe UI"/>
          <w:color w:val="292A2E"/>
          <w:kern w:val="0"/>
          <w:sz w:val="24"/>
          <w:szCs w:val="24"/>
          <w:lang w:bidi="he-IL"/>
          <w14:ligatures w14:val="none"/>
        </w:rPr>
        <w:t>Strong</w:t>
      </w:r>
      <w:r w:rsidRPr="000E0EEC">
        <w:rPr>
          <w:rFonts w:ascii="Realist Light" w:eastAsia="Times New Roman" w:hAnsi="Realist Light" w:cs="Segoe UI"/>
          <w:color w:val="292A2E"/>
          <w:kern w:val="0"/>
          <w:sz w:val="24"/>
          <w:szCs w:val="24"/>
          <w:lang w:bidi="he-IL"/>
          <w14:ligatures w14:val="none"/>
        </w:rPr>
        <w:t xml:space="preserve"> project management skills</w:t>
      </w:r>
      <w:r w:rsidR="005F0490" w:rsidRPr="000E0EEC">
        <w:rPr>
          <w:rFonts w:ascii="Realist Light" w:eastAsia="Times New Roman" w:hAnsi="Realist Light" w:cs="Segoe UI"/>
          <w:color w:val="292A2E"/>
          <w:kern w:val="0"/>
          <w:sz w:val="24"/>
          <w:szCs w:val="24"/>
          <w:lang w:bidi="he-IL"/>
          <w14:ligatures w14:val="none"/>
        </w:rPr>
        <w:t>. C</w:t>
      </w:r>
      <w:r w:rsidRPr="000E0EEC">
        <w:rPr>
          <w:rFonts w:ascii="Realist Light" w:eastAsia="Times New Roman" w:hAnsi="Realist Light" w:cs="Segoe UI"/>
          <w:color w:val="292A2E"/>
          <w:kern w:val="0"/>
          <w:sz w:val="24"/>
          <w:szCs w:val="24"/>
          <w:lang w:bidi="he-IL"/>
          <w14:ligatures w14:val="none"/>
        </w:rPr>
        <w:t>oordinat</w:t>
      </w:r>
      <w:r w:rsidR="005F0490" w:rsidRPr="000E0EEC">
        <w:rPr>
          <w:rFonts w:ascii="Realist Light" w:eastAsia="Times New Roman" w:hAnsi="Realist Light" w:cs="Segoe UI"/>
          <w:color w:val="292A2E"/>
          <w:kern w:val="0"/>
          <w:sz w:val="24"/>
          <w:szCs w:val="24"/>
          <w:lang w:bidi="he-IL"/>
          <w14:ligatures w14:val="none"/>
        </w:rPr>
        <w:t>ing</w:t>
      </w:r>
      <w:r w:rsidRPr="000E0EEC">
        <w:rPr>
          <w:rFonts w:ascii="Realist Light" w:eastAsia="Times New Roman" w:hAnsi="Realist Light" w:cs="Segoe UI"/>
          <w:color w:val="292A2E"/>
          <w:kern w:val="0"/>
          <w:sz w:val="24"/>
          <w:szCs w:val="24"/>
          <w:lang w:bidi="he-IL"/>
          <w14:ligatures w14:val="none"/>
        </w:rPr>
        <w:t xml:space="preserve"> timelines, budgets, and resources.</w:t>
      </w:r>
    </w:p>
    <w:p w14:paraId="5D432E86" w14:textId="048AF275" w:rsidR="00E95236" w:rsidRPr="000E0EEC" w:rsidRDefault="00E95236" w:rsidP="00E95236">
      <w:pPr>
        <w:numPr>
          <w:ilvl w:val="0"/>
          <w:numId w:val="6"/>
        </w:numPr>
        <w:shd w:val="clear" w:color="auto" w:fill="FFFFFF"/>
        <w:spacing w:after="0" w:line="240" w:lineRule="auto"/>
        <w:rPr>
          <w:rFonts w:ascii="Realist Light" w:eastAsia="Times New Roman" w:hAnsi="Realist Light" w:cs="Segoe UI"/>
          <w:color w:val="292A2E"/>
          <w:kern w:val="0"/>
          <w:sz w:val="24"/>
          <w:szCs w:val="24"/>
          <w:lang w:bidi="he-IL"/>
          <w14:ligatures w14:val="none"/>
        </w:rPr>
      </w:pPr>
      <w:r w:rsidRPr="000E0EEC">
        <w:rPr>
          <w:rFonts w:ascii="Realist Bold" w:eastAsia="Times New Roman" w:hAnsi="Realist Bold" w:cs="Segoe UI"/>
          <w:color w:val="292A2E"/>
          <w:kern w:val="0"/>
          <w:sz w:val="24"/>
          <w:szCs w:val="24"/>
          <w:lang w:bidi="he-IL"/>
          <w14:ligatures w14:val="none"/>
        </w:rPr>
        <w:t>Adaptability &amp; Innovation:</w:t>
      </w:r>
      <w:r w:rsidRPr="000E0EEC">
        <w:rPr>
          <w:rFonts w:ascii="Realist Light" w:eastAsia="Times New Roman" w:hAnsi="Realist Light" w:cs="Segoe UI"/>
          <w:color w:val="292A2E"/>
          <w:kern w:val="0"/>
          <w:sz w:val="24"/>
          <w:szCs w:val="24"/>
          <w:lang w:bidi="he-IL"/>
          <w14:ligatures w14:val="none"/>
        </w:rPr>
        <w:t xml:space="preserve"> </w:t>
      </w:r>
      <w:r w:rsidR="00B67DB5">
        <w:rPr>
          <w:rFonts w:ascii="Realist Light" w:eastAsia="Times New Roman" w:hAnsi="Realist Light" w:cs="Segoe UI"/>
          <w:color w:val="292A2E"/>
          <w:kern w:val="0"/>
          <w:sz w:val="24"/>
          <w:szCs w:val="24"/>
          <w:lang w:bidi="he-IL"/>
          <w14:ligatures w14:val="none"/>
        </w:rPr>
        <w:t>C</w:t>
      </w:r>
      <w:r w:rsidRPr="000E0EEC">
        <w:rPr>
          <w:rFonts w:ascii="Realist Light" w:eastAsia="Times New Roman" w:hAnsi="Realist Light" w:cs="Segoe UI"/>
          <w:color w:val="292A2E"/>
          <w:kern w:val="0"/>
          <w:sz w:val="24"/>
          <w:szCs w:val="24"/>
          <w:lang w:bidi="he-IL"/>
          <w14:ligatures w14:val="none"/>
        </w:rPr>
        <w:t>onceptualiz</w:t>
      </w:r>
      <w:r w:rsidR="00B67DB5">
        <w:rPr>
          <w:rFonts w:ascii="Realist Light" w:eastAsia="Times New Roman" w:hAnsi="Realist Light" w:cs="Segoe UI"/>
          <w:color w:val="292A2E"/>
          <w:kern w:val="0"/>
          <w:sz w:val="24"/>
          <w:szCs w:val="24"/>
          <w:lang w:bidi="he-IL"/>
          <w14:ligatures w14:val="none"/>
        </w:rPr>
        <w:t>ing</w:t>
      </w:r>
      <w:r w:rsidRPr="000E0EEC">
        <w:rPr>
          <w:rFonts w:ascii="Realist Light" w:eastAsia="Times New Roman" w:hAnsi="Realist Light" w:cs="Segoe UI"/>
          <w:color w:val="292A2E"/>
          <w:kern w:val="0"/>
          <w:sz w:val="24"/>
          <w:szCs w:val="24"/>
          <w:lang w:bidi="he-IL"/>
          <w14:ligatures w14:val="none"/>
        </w:rPr>
        <w:t>, creat</w:t>
      </w:r>
      <w:r w:rsidR="00B67DB5">
        <w:rPr>
          <w:rFonts w:ascii="Realist Light" w:eastAsia="Times New Roman" w:hAnsi="Realist Light" w:cs="Segoe UI"/>
          <w:color w:val="292A2E"/>
          <w:kern w:val="0"/>
          <w:sz w:val="24"/>
          <w:szCs w:val="24"/>
          <w:lang w:bidi="he-IL"/>
          <w14:ligatures w14:val="none"/>
        </w:rPr>
        <w:t>ing</w:t>
      </w:r>
      <w:r w:rsidRPr="000E0EEC">
        <w:rPr>
          <w:rFonts w:ascii="Realist Light" w:eastAsia="Times New Roman" w:hAnsi="Realist Light" w:cs="Segoe UI"/>
          <w:color w:val="292A2E"/>
          <w:kern w:val="0"/>
          <w:sz w:val="24"/>
          <w:szCs w:val="24"/>
          <w:lang w:bidi="he-IL"/>
          <w14:ligatures w14:val="none"/>
        </w:rPr>
        <w:t xml:space="preserve"> interpretive content, and </w:t>
      </w:r>
      <w:r w:rsidR="00B67DB5">
        <w:rPr>
          <w:rFonts w:ascii="Realist Light" w:eastAsia="Times New Roman" w:hAnsi="Realist Light" w:cs="Segoe UI"/>
          <w:color w:val="292A2E"/>
          <w:kern w:val="0"/>
          <w:sz w:val="24"/>
          <w:szCs w:val="24"/>
          <w:lang w:bidi="he-IL"/>
          <w14:ligatures w14:val="none"/>
        </w:rPr>
        <w:t xml:space="preserve">developing </w:t>
      </w:r>
      <w:r w:rsidRPr="000E0EEC">
        <w:rPr>
          <w:rFonts w:ascii="Realist Light" w:eastAsia="Times New Roman" w:hAnsi="Realist Light" w:cs="Segoe UI"/>
          <w:color w:val="292A2E"/>
          <w:kern w:val="0"/>
          <w:sz w:val="24"/>
          <w:szCs w:val="24"/>
          <w:lang w:bidi="he-IL"/>
          <w14:ligatures w14:val="none"/>
        </w:rPr>
        <w:t xml:space="preserve">engaging and informative </w:t>
      </w:r>
      <w:r w:rsidR="00B67DB5">
        <w:rPr>
          <w:rFonts w:ascii="Realist Light" w:eastAsia="Times New Roman" w:hAnsi="Realist Light" w:cs="Segoe UI"/>
          <w:color w:val="292A2E"/>
          <w:kern w:val="0"/>
          <w:sz w:val="24"/>
          <w:szCs w:val="24"/>
          <w:lang w:bidi="he-IL"/>
          <w14:ligatures w14:val="none"/>
        </w:rPr>
        <w:t>contexts</w:t>
      </w:r>
      <w:r w:rsidRPr="000E0EEC">
        <w:rPr>
          <w:rFonts w:ascii="Realist Light" w:eastAsia="Times New Roman" w:hAnsi="Realist Light" w:cs="Segoe UI"/>
          <w:color w:val="292A2E"/>
          <w:kern w:val="0"/>
          <w:sz w:val="24"/>
          <w:szCs w:val="24"/>
          <w:lang w:bidi="he-IL"/>
          <w14:ligatures w14:val="none"/>
        </w:rPr>
        <w:t>.</w:t>
      </w:r>
    </w:p>
    <w:p w14:paraId="755CB8AC" w14:textId="77777777" w:rsidR="00E95236" w:rsidRPr="000E0EEC" w:rsidRDefault="00E95236" w:rsidP="00E95236">
      <w:pPr>
        <w:numPr>
          <w:ilvl w:val="0"/>
          <w:numId w:val="6"/>
        </w:numPr>
        <w:shd w:val="clear" w:color="auto" w:fill="FFFFFF"/>
        <w:spacing w:after="0" w:line="240" w:lineRule="auto"/>
        <w:rPr>
          <w:rFonts w:ascii="Realist Light" w:eastAsia="Times New Roman" w:hAnsi="Realist Light" w:cs="Segoe UI"/>
          <w:color w:val="292A2E"/>
          <w:kern w:val="0"/>
          <w:sz w:val="24"/>
          <w:szCs w:val="24"/>
          <w:lang w:bidi="he-IL"/>
          <w14:ligatures w14:val="none"/>
        </w:rPr>
      </w:pPr>
      <w:r w:rsidRPr="000E0EEC">
        <w:rPr>
          <w:rFonts w:ascii="Realist Bold" w:eastAsia="Times New Roman" w:hAnsi="Realist Bold" w:cs="Segoe UI"/>
          <w:color w:val="292A2E"/>
          <w:kern w:val="0"/>
          <w:sz w:val="24"/>
          <w:szCs w:val="24"/>
          <w:lang w:bidi="he-IL"/>
          <w14:ligatures w14:val="none"/>
        </w:rPr>
        <w:t>Technical Proficiency:</w:t>
      </w:r>
      <w:r w:rsidRPr="000E0EEC">
        <w:rPr>
          <w:rFonts w:ascii="Realist Light" w:eastAsia="Times New Roman" w:hAnsi="Realist Light" w:cs="Segoe UI"/>
          <w:color w:val="292A2E"/>
          <w:kern w:val="0"/>
          <w:sz w:val="24"/>
          <w:szCs w:val="24"/>
          <w:lang w:bidi="he-IL"/>
          <w14:ligatures w14:val="none"/>
        </w:rPr>
        <w:t xml:space="preserve"> </w:t>
      </w:r>
      <w:r w:rsidR="003822AD" w:rsidRPr="000E0EEC">
        <w:rPr>
          <w:rFonts w:ascii="Realist Light" w:eastAsia="Times New Roman" w:hAnsi="Realist Light" w:cs="Segoe UI"/>
          <w:color w:val="292A2E"/>
          <w:kern w:val="0"/>
          <w:sz w:val="24"/>
          <w:szCs w:val="24"/>
          <w:lang w:bidi="he-IL"/>
          <w14:ligatures w14:val="none"/>
        </w:rPr>
        <w:t>Using</w:t>
      </w:r>
      <w:r w:rsidRPr="000E0EEC">
        <w:rPr>
          <w:rFonts w:ascii="Realist Light" w:eastAsia="Times New Roman" w:hAnsi="Realist Light" w:cs="Segoe UI"/>
          <w:color w:val="292A2E"/>
          <w:kern w:val="0"/>
          <w:sz w:val="24"/>
          <w:szCs w:val="24"/>
          <w:lang w:bidi="he-IL"/>
          <w14:ligatures w14:val="none"/>
        </w:rPr>
        <w:t xml:space="preserve"> digital tools and technologies for research, project management, and digital storytelling.</w:t>
      </w:r>
    </w:p>
    <w:p w14:paraId="01259134" w14:textId="2F4B4233" w:rsidR="00E95236" w:rsidRPr="000E0EEC" w:rsidRDefault="00E95236" w:rsidP="00E95236">
      <w:pPr>
        <w:numPr>
          <w:ilvl w:val="0"/>
          <w:numId w:val="6"/>
        </w:numPr>
        <w:shd w:val="clear" w:color="auto" w:fill="FFFFFF"/>
        <w:spacing w:after="0" w:line="240" w:lineRule="auto"/>
        <w:rPr>
          <w:rFonts w:ascii="Realist Light" w:eastAsia="Times New Roman" w:hAnsi="Realist Light" w:cs="Segoe UI"/>
          <w:color w:val="292A2E"/>
          <w:kern w:val="0"/>
          <w:sz w:val="24"/>
          <w:szCs w:val="24"/>
          <w:lang w:bidi="he-IL"/>
          <w14:ligatures w14:val="none"/>
        </w:rPr>
      </w:pPr>
      <w:r w:rsidRPr="000E0EEC">
        <w:rPr>
          <w:rFonts w:ascii="Realist Bold" w:eastAsia="Times New Roman" w:hAnsi="Realist Bold" w:cs="Segoe UI"/>
          <w:color w:val="292A2E"/>
          <w:kern w:val="0"/>
          <w:sz w:val="24"/>
          <w:szCs w:val="24"/>
          <w:lang w:bidi="he-IL"/>
          <w14:ligatures w14:val="none"/>
        </w:rPr>
        <w:t>Attention to Detail:</w:t>
      </w:r>
      <w:r w:rsidRPr="000E0EEC">
        <w:rPr>
          <w:rFonts w:ascii="Realist Light" w:eastAsia="Times New Roman" w:hAnsi="Realist Light" w:cs="Segoe UI"/>
          <w:color w:val="292A2E"/>
          <w:kern w:val="0"/>
          <w:sz w:val="24"/>
          <w:szCs w:val="24"/>
          <w:lang w:bidi="he-IL"/>
          <w14:ligatures w14:val="none"/>
        </w:rPr>
        <w:t xml:space="preserve"> </w:t>
      </w:r>
      <w:r w:rsidR="005F0490" w:rsidRPr="000E0EEC">
        <w:rPr>
          <w:rFonts w:ascii="Realist Light" w:eastAsia="Times New Roman" w:hAnsi="Realist Light" w:cs="Segoe UI"/>
          <w:color w:val="292A2E"/>
          <w:kern w:val="0"/>
          <w:sz w:val="24"/>
          <w:szCs w:val="24"/>
          <w:lang w:bidi="he-IL"/>
          <w14:ligatures w14:val="none"/>
        </w:rPr>
        <w:t>Having a</w:t>
      </w:r>
      <w:r w:rsidR="003822AD" w:rsidRPr="000E0EEC">
        <w:rPr>
          <w:rFonts w:ascii="Realist Light" w:eastAsia="Times New Roman" w:hAnsi="Realist Light" w:cs="Segoe UI"/>
          <w:color w:val="292A2E"/>
          <w:kern w:val="0"/>
          <w:sz w:val="24"/>
          <w:szCs w:val="24"/>
          <w:lang w:bidi="he-IL"/>
          <w14:ligatures w14:val="none"/>
        </w:rPr>
        <w:t xml:space="preserve"> deep understanding of a particular subject, be it art history, history, natural history, or material culture, and strong</w:t>
      </w:r>
      <w:r w:rsidRPr="000E0EEC">
        <w:rPr>
          <w:rFonts w:ascii="Realist Light" w:eastAsia="Times New Roman" w:hAnsi="Realist Light" w:cs="Segoe UI"/>
          <w:color w:val="292A2E"/>
          <w:kern w:val="0"/>
          <w:sz w:val="24"/>
          <w:szCs w:val="24"/>
          <w:lang w:bidi="he-IL"/>
          <w14:ligatures w14:val="none"/>
        </w:rPr>
        <w:t xml:space="preserve"> research skills are essential.</w:t>
      </w:r>
    </w:p>
    <w:p w14:paraId="19402EF7" w14:textId="47EC903B" w:rsidR="004B5E98" w:rsidRPr="000E0EEC" w:rsidRDefault="00E95236" w:rsidP="003822AD">
      <w:pPr>
        <w:numPr>
          <w:ilvl w:val="0"/>
          <w:numId w:val="6"/>
        </w:numPr>
        <w:shd w:val="clear" w:color="auto" w:fill="FFFFFF"/>
        <w:spacing w:after="0" w:line="240" w:lineRule="auto"/>
        <w:rPr>
          <w:rFonts w:ascii="Segoe UI" w:eastAsia="Times New Roman" w:hAnsi="Segoe UI" w:cs="Segoe UI"/>
          <w:color w:val="292A2E"/>
          <w:kern w:val="0"/>
          <w:sz w:val="24"/>
          <w:szCs w:val="24"/>
          <w:lang w:bidi="he-IL"/>
          <w14:ligatures w14:val="none"/>
        </w:rPr>
      </w:pPr>
      <w:r w:rsidRPr="000E0EEC">
        <w:rPr>
          <w:rFonts w:ascii="Realist Bold" w:eastAsia="Times New Roman" w:hAnsi="Realist Bold" w:cs="Segoe UI"/>
          <w:color w:val="292A2E"/>
          <w:kern w:val="0"/>
          <w:sz w:val="24"/>
          <w:szCs w:val="24"/>
          <w:lang w:bidi="he-IL"/>
          <w14:ligatures w14:val="none"/>
        </w:rPr>
        <w:t>Practical Application:</w:t>
      </w:r>
      <w:r w:rsidRPr="000E0EEC">
        <w:rPr>
          <w:rFonts w:ascii="Realist Light" w:eastAsia="Times New Roman" w:hAnsi="Realist Light" w:cs="Segoe UI"/>
          <w:color w:val="292A2E"/>
          <w:kern w:val="0"/>
          <w:sz w:val="24"/>
          <w:szCs w:val="24"/>
          <w:lang w:bidi="he-IL"/>
          <w14:ligatures w14:val="none"/>
        </w:rPr>
        <w:t xml:space="preserve"> Proficiency in research </w:t>
      </w:r>
      <w:r w:rsidR="00B67DB5" w:rsidRPr="000E0EEC">
        <w:rPr>
          <w:rFonts w:ascii="Realist Light" w:eastAsia="Times New Roman" w:hAnsi="Realist Light" w:cs="Segoe UI"/>
          <w:color w:val="292A2E"/>
          <w:kern w:val="0"/>
          <w:sz w:val="24"/>
          <w:szCs w:val="24"/>
          <w:lang w:bidi="he-IL"/>
          <w14:ligatures w14:val="none"/>
        </w:rPr>
        <w:t>and</w:t>
      </w:r>
      <w:r w:rsidR="00B67DB5">
        <w:rPr>
          <w:rFonts w:ascii="Realist Light" w:eastAsia="Times New Roman" w:hAnsi="Realist Light" w:cs="Segoe UI"/>
          <w:color w:val="292A2E"/>
          <w:kern w:val="0"/>
          <w:sz w:val="24"/>
          <w:szCs w:val="24"/>
          <w:lang w:bidi="he-IL"/>
          <w14:ligatures w14:val="none"/>
        </w:rPr>
        <w:t xml:space="preserve"> </w:t>
      </w:r>
      <w:r w:rsidRPr="000E0EEC">
        <w:rPr>
          <w:rFonts w:ascii="Realist Light" w:eastAsia="Times New Roman" w:hAnsi="Realist Light" w:cs="Segoe UI"/>
          <w:color w:val="292A2E"/>
          <w:kern w:val="0"/>
          <w:sz w:val="24"/>
          <w:szCs w:val="24"/>
          <w:lang w:bidi="he-IL"/>
          <w14:ligatures w14:val="none"/>
        </w:rPr>
        <w:t>writing.</w:t>
      </w:r>
    </w:p>
    <w:p w14:paraId="4E56809D" w14:textId="77777777" w:rsidR="00FF6BC3" w:rsidRDefault="00FF6BC3"/>
    <w:sectPr w:rsidR="00FF6BC3" w:rsidSect="004B5E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ealist Light">
    <w:altName w:val="Calibri"/>
    <w:panose1 w:val="020B0003030500020204"/>
    <w:charset w:val="00"/>
    <w:family w:val="swiss"/>
    <w:notTrueType/>
    <w:pitch w:val="variable"/>
    <w:sig w:usb0="A00000BF" w:usb1="4000206B" w:usb2="00000000" w:usb3="00000000" w:csb0="00000093" w:csb1="00000000"/>
  </w:font>
  <w:font w:name="Segoe UI">
    <w:panose1 w:val="020B0502040204020203"/>
    <w:charset w:val="00"/>
    <w:family w:val="swiss"/>
    <w:pitch w:val="variable"/>
    <w:sig w:usb0="E4002EFF" w:usb1="C000E47F" w:usb2="00000009" w:usb3="00000000" w:csb0="000001FF" w:csb1="00000000"/>
  </w:font>
  <w:font w:name="Realist Bold">
    <w:altName w:val="Calibri"/>
    <w:panose1 w:val="020B0003030500020204"/>
    <w:charset w:val="00"/>
    <w:family w:val="swiss"/>
    <w:notTrueType/>
    <w:pitch w:val="variable"/>
    <w:sig w:usb0="A00000BF" w:usb1="4000206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E3C1E"/>
    <w:multiLevelType w:val="multilevel"/>
    <w:tmpl w:val="1DD4B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770B66"/>
    <w:multiLevelType w:val="multilevel"/>
    <w:tmpl w:val="F3989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772A1C"/>
    <w:multiLevelType w:val="multilevel"/>
    <w:tmpl w:val="7DC2E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D5A6FE1"/>
    <w:multiLevelType w:val="multilevel"/>
    <w:tmpl w:val="CE9A6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FA00F4B"/>
    <w:multiLevelType w:val="multilevel"/>
    <w:tmpl w:val="A8240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9975A48"/>
    <w:multiLevelType w:val="multilevel"/>
    <w:tmpl w:val="89C24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23680320">
    <w:abstractNumId w:val="4"/>
  </w:num>
  <w:num w:numId="2" w16cid:durableId="1044870178">
    <w:abstractNumId w:val="2"/>
  </w:num>
  <w:num w:numId="3" w16cid:durableId="970401569">
    <w:abstractNumId w:val="0"/>
  </w:num>
  <w:num w:numId="4" w16cid:durableId="893152272">
    <w:abstractNumId w:val="1"/>
  </w:num>
  <w:num w:numId="5" w16cid:durableId="321665405">
    <w:abstractNumId w:val="3"/>
  </w:num>
  <w:num w:numId="6" w16cid:durableId="11263937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490"/>
    <w:rsid w:val="000E0EEC"/>
    <w:rsid w:val="00124641"/>
    <w:rsid w:val="003822AD"/>
    <w:rsid w:val="00386344"/>
    <w:rsid w:val="003B40BD"/>
    <w:rsid w:val="004B5E98"/>
    <w:rsid w:val="0055363F"/>
    <w:rsid w:val="005F0490"/>
    <w:rsid w:val="00703DF8"/>
    <w:rsid w:val="00B67DB5"/>
    <w:rsid w:val="00C600B3"/>
    <w:rsid w:val="00E07965"/>
    <w:rsid w:val="00E95236"/>
    <w:rsid w:val="00EC146C"/>
    <w:rsid w:val="00FF6BC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D1CA5B"/>
  <w15:chartTrackingRefBased/>
  <w15:docId w15:val="{E99588A6-13F3-4F1C-A002-F7D9B7A60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E98"/>
  </w:style>
  <w:style w:type="paragraph" w:styleId="Heading1">
    <w:name w:val="heading 1"/>
    <w:basedOn w:val="Normal"/>
    <w:next w:val="Normal"/>
    <w:link w:val="Heading1Char"/>
    <w:uiPriority w:val="9"/>
    <w:qFormat/>
    <w:rsid w:val="004B5E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E98"/>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E95236"/>
    <w:rPr>
      <w:rFonts w:ascii="Times New Roman" w:hAnsi="Times New Roman" w:cs="Times New Roman"/>
      <w:sz w:val="24"/>
      <w:szCs w:val="24"/>
    </w:rPr>
  </w:style>
  <w:style w:type="character" w:styleId="Strong">
    <w:name w:val="Strong"/>
    <w:basedOn w:val="DefaultParagraphFont"/>
    <w:uiPriority w:val="22"/>
    <w:qFormat/>
    <w:rsid w:val="00E95236"/>
    <w:rPr>
      <w:b/>
      <w:bCs/>
    </w:rPr>
  </w:style>
  <w:style w:type="character" w:styleId="Emphasis">
    <w:name w:val="Emphasis"/>
    <w:basedOn w:val="DefaultParagraphFont"/>
    <w:uiPriority w:val="20"/>
    <w:qFormat/>
    <w:rsid w:val="00E95236"/>
    <w:rPr>
      <w:i/>
      <w:iCs/>
    </w:rPr>
  </w:style>
  <w:style w:type="character" w:styleId="CommentReference">
    <w:name w:val="annotation reference"/>
    <w:basedOn w:val="DefaultParagraphFont"/>
    <w:uiPriority w:val="99"/>
    <w:semiHidden/>
    <w:unhideWhenUsed/>
    <w:rsid w:val="00703DF8"/>
    <w:rPr>
      <w:sz w:val="16"/>
      <w:szCs w:val="16"/>
    </w:rPr>
  </w:style>
  <w:style w:type="paragraph" w:styleId="CommentText">
    <w:name w:val="annotation text"/>
    <w:basedOn w:val="Normal"/>
    <w:link w:val="CommentTextChar"/>
    <w:uiPriority w:val="99"/>
    <w:unhideWhenUsed/>
    <w:rsid w:val="00703DF8"/>
    <w:pPr>
      <w:spacing w:line="240" w:lineRule="auto"/>
    </w:pPr>
    <w:rPr>
      <w:sz w:val="20"/>
      <w:szCs w:val="20"/>
    </w:rPr>
  </w:style>
  <w:style w:type="character" w:customStyle="1" w:styleId="CommentTextChar">
    <w:name w:val="Comment Text Char"/>
    <w:basedOn w:val="DefaultParagraphFont"/>
    <w:link w:val="CommentText"/>
    <w:uiPriority w:val="99"/>
    <w:rsid w:val="00703DF8"/>
    <w:rPr>
      <w:sz w:val="20"/>
      <w:szCs w:val="20"/>
    </w:rPr>
  </w:style>
  <w:style w:type="paragraph" w:styleId="CommentSubject">
    <w:name w:val="annotation subject"/>
    <w:basedOn w:val="CommentText"/>
    <w:next w:val="CommentText"/>
    <w:link w:val="CommentSubjectChar"/>
    <w:uiPriority w:val="99"/>
    <w:semiHidden/>
    <w:unhideWhenUsed/>
    <w:rsid w:val="00703DF8"/>
    <w:rPr>
      <w:b/>
      <w:bCs/>
    </w:rPr>
  </w:style>
  <w:style w:type="character" w:customStyle="1" w:styleId="CommentSubjectChar">
    <w:name w:val="Comment Subject Char"/>
    <w:basedOn w:val="CommentTextChar"/>
    <w:link w:val="CommentSubject"/>
    <w:uiPriority w:val="99"/>
    <w:semiHidden/>
    <w:rsid w:val="00703DF8"/>
    <w:rPr>
      <w:b/>
      <w:bCs/>
      <w:sz w:val="20"/>
      <w:szCs w:val="20"/>
    </w:rPr>
  </w:style>
  <w:style w:type="paragraph" w:styleId="ListParagraph">
    <w:name w:val="List Paragraph"/>
    <w:basedOn w:val="Normal"/>
    <w:uiPriority w:val="34"/>
    <w:qFormat/>
    <w:rsid w:val="003863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5214">
      <w:bodyDiv w:val="1"/>
      <w:marLeft w:val="0"/>
      <w:marRight w:val="0"/>
      <w:marTop w:val="0"/>
      <w:marBottom w:val="0"/>
      <w:divBdr>
        <w:top w:val="none" w:sz="0" w:space="0" w:color="auto"/>
        <w:left w:val="none" w:sz="0" w:space="0" w:color="auto"/>
        <w:bottom w:val="none" w:sz="0" w:space="0" w:color="auto"/>
        <w:right w:val="none" w:sz="0" w:space="0" w:color="auto"/>
      </w:divBdr>
    </w:div>
    <w:div w:id="342628023">
      <w:bodyDiv w:val="1"/>
      <w:marLeft w:val="0"/>
      <w:marRight w:val="0"/>
      <w:marTop w:val="0"/>
      <w:marBottom w:val="0"/>
      <w:divBdr>
        <w:top w:val="none" w:sz="0" w:space="0" w:color="auto"/>
        <w:left w:val="none" w:sz="0" w:space="0" w:color="auto"/>
        <w:bottom w:val="none" w:sz="0" w:space="0" w:color="auto"/>
        <w:right w:val="none" w:sz="0" w:space="0" w:color="auto"/>
      </w:divBdr>
    </w:div>
    <w:div w:id="524363978">
      <w:bodyDiv w:val="1"/>
      <w:marLeft w:val="0"/>
      <w:marRight w:val="0"/>
      <w:marTop w:val="0"/>
      <w:marBottom w:val="0"/>
      <w:divBdr>
        <w:top w:val="none" w:sz="0" w:space="0" w:color="auto"/>
        <w:left w:val="none" w:sz="0" w:space="0" w:color="auto"/>
        <w:bottom w:val="none" w:sz="0" w:space="0" w:color="auto"/>
        <w:right w:val="none" w:sz="0" w:space="0" w:color="auto"/>
      </w:divBdr>
    </w:div>
    <w:div w:id="639699433">
      <w:bodyDiv w:val="1"/>
      <w:marLeft w:val="0"/>
      <w:marRight w:val="0"/>
      <w:marTop w:val="0"/>
      <w:marBottom w:val="0"/>
      <w:divBdr>
        <w:top w:val="none" w:sz="0" w:space="0" w:color="auto"/>
        <w:left w:val="none" w:sz="0" w:space="0" w:color="auto"/>
        <w:bottom w:val="none" w:sz="0" w:space="0" w:color="auto"/>
        <w:right w:val="none" w:sz="0" w:space="0" w:color="auto"/>
      </w:divBdr>
    </w:div>
    <w:div w:id="656037638">
      <w:bodyDiv w:val="1"/>
      <w:marLeft w:val="0"/>
      <w:marRight w:val="0"/>
      <w:marTop w:val="0"/>
      <w:marBottom w:val="0"/>
      <w:divBdr>
        <w:top w:val="none" w:sz="0" w:space="0" w:color="auto"/>
        <w:left w:val="none" w:sz="0" w:space="0" w:color="auto"/>
        <w:bottom w:val="none" w:sz="0" w:space="0" w:color="auto"/>
        <w:right w:val="none" w:sz="0" w:space="0" w:color="auto"/>
      </w:divBdr>
    </w:div>
    <w:div w:id="1066103152">
      <w:bodyDiv w:val="1"/>
      <w:marLeft w:val="0"/>
      <w:marRight w:val="0"/>
      <w:marTop w:val="0"/>
      <w:marBottom w:val="0"/>
      <w:divBdr>
        <w:top w:val="none" w:sz="0" w:space="0" w:color="auto"/>
        <w:left w:val="none" w:sz="0" w:space="0" w:color="auto"/>
        <w:bottom w:val="none" w:sz="0" w:space="0" w:color="auto"/>
        <w:right w:val="none" w:sz="0" w:space="0" w:color="auto"/>
      </w:divBdr>
    </w:div>
    <w:div w:id="1380931134">
      <w:bodyDiv w:val="1"/>
      <w:marLeft w:val="0"/>
      <w:marRight w:val="0"/>
      <w:marTop w:val="0"/>
      <w:marBottom w:val="0"/>
      <w:divBdr>
        <w:top w:val="none" w:sz="0" w:space="0" w:color="auto"/>
        <w:left w:val="none" w:sz="0" w:space="0" w:color="auto"/>
        <w:bottom w:val="none" w:sz="0" w:space="0" w:color="auto"/>
        <w:right w:val="none" w:sz="0" w:space="0" w:color="auto"/>
      </w:divBdr>
    </w:div>
    <w:div w:id="1527983540">
      <w:bodyDiv w:val="1"/>
      <w:marLeft w:val="0"/>
      <w:marRight w:val="0"/>
      <w:marTop w:val="0"/>
      <w:marBottom w:val="0"/>
      <w:divBdr>
        <w:top w:val="none" w:sz="0" w:space="0" w:color="auto"/>
        <w:left w:val="none" w:sz="0" w:space="0" w:color="auto"/>
        <w:bottom w:val="none" w:sz="0" w:space="0" w:color="auto"/>
        <w:right w:val="none" w:sz="0" w:space="0" w:color="auto"/>
      </w:divBdr>
    </w:div>
    <w:div w:id="1608852874">
      <w:bodyDiv w:val="1"/>
      <w:marLeft w:val="0"/>
      <w:marRight w:val="0"/>
      <w:marTop w:val="0"/>
      <w:marBottom w:val="0"/>
      <w:divBdr>
        <w:top w:val="none" w:sz="0" w:space="0" w:color="auto"/>
        <w:left w:val="none" w:sz="0" w:space="0" w:color="auto"/>
        <w:bottom w:val="none" w:sz="0" w:space="0" w:color="auto"/>
        <w:right w:val="none" w:sz="0" w:space="0" w:color="auto"/>
      </w:divBdr>
    </w:div>
    <w:div w:id="192657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walls\AAM%20Dropbox\Content%20Team\Premium%20Content\Position%20Descriptions\Curato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Curator</Template>
  <TotalTime>23</TotalTime>
  <Pages>2</Pages>
  <Words>508</Words>
  <Characters>3398</Characters>
  <Application>Microsoft Office Word</Application>
  <DocSecurity>0</DocSecurity>
  <Lines>64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Cecelia Walls</dc:creator>
  <cp:keywords/>
  <dc:description/>
  <cp:lastModifiedBy>Cecelia Walls</cp:lastModifiedBy>
  <cp:revision>7</cp:revision>
  <dcterms:created xsi:type="dcterms:W3CDTF">2025-01-24T17:37:00Z</dcterms:created>
  <dcterms:modified xsi:type="dcterms:W3CDTF">2025-01-30T16:36:00Z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4bc75a5f-19ff-4ee3-ae6e-841c4e93c0ba</vt:lpwstr>
  </property>
</Properties>
</file>