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1D44" w14:textId="4A7530A9" w:rsidR="004B5E98" w:rsidRPr="00D936AE" w:rsidRDefault="00EF4C58" w:rsidP="00EF4C58">
      <w:p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EF4C58">
        <w:rPr>
          <w:rFonts w:ascii="Realist Bold" w:eastAsia="Times New Roman" w:hAnsi="Realist Bold" w:cstheme="majorBidi"/>
          <w:color w:val="00A8A5"/>
          <w:sz w:val="36"/>
          <w:szCs w:val="36"/>
          <w:lang w:bidi="he-IL"/>
        </w:rPr>
        <w:t>Museum Preparator</w:t>
      </w:r>
    </w:p>
    <w:p w14:paraId="426CFADA" w14:textId="77777777" w:rsidR="00C904A2" w:rsidRPr="00EF4C58" w:rsidRDefault="00C904A2" w:rsidP="00C904A2">
      <w:pPr>
        <w:shd w:val="clear" w:color="auto" w:fill="FFFFFF"/>
        <w:spacing w:before="336" w:after="0" w:line="240" w:lineRule="auto"/>
        <w:outlineLvl w:val="1"/>
        <w:rPr>
          <w:rFonts w:ascii="Realist Light" w:eastAsia="Times New Roman" w:hAnsi="Realist Light" w:cs="Segoe UI"/>
          <w:i/>
          <w:iCs/>
          <w:color w:val="292A2E"/>
          <w:kern w:val="0"/>
          <w:sz w:val="24"/>
          <w:szCs w:val="24"/>
          <w:lang w:bidi="he-IL"/>
          <w14:ligatures w14:val="none"/>
        </w:rPr>
      </w:pPr>
      <w:r w:rsidRPr="00EF4C58">
        <w:rPr>
          <w:rFonts w:ascii="Realist Light" w:eastAsia="Times New Roman" w:hAnsi="Realist Light" w:cs="Segoe UI"/>
          <w:i/>
          <w:iCs/>
          <w:color w:val="292A2E"/>
          <w:kern w:val="0"/>
          <w:sz w:val="24"/>
          <w:szCs w:val="24"/>
          <w:lang w:bidi="he-IL"/>
          <w14:ligatures w14:val="none"/>
        </w:rPr>
        <w:t>This is a general description</w:t>
      </w:r>
      <w:r>
        <w:rPr>
          <w:rFonts w:ascii="Realist Light" w:eastAsia="Times New Roman" w:hAnsi="Realist Light" w:cs="Segoe UI"/>
          <w:i/>
          <w:iCs/>
          <w:color w:val="292A2E"/>
          <w:kern w:val="0"/>
          <w:sz w:val="24"/>
          <w:szCs w:val="24"/>
          <w:lang w:bidi="he-IL"/>
          <w14:ligatures w14:val="none"/>
        </w:rPr>
        <w:t>, and duties may vary based on the museum's specific needs. It’s always important to tailor position descriptions to fit your organization's unique needs and culture</w:t>
      </w:r>
      <w:r w:rsidRPr="00EF4C58">
        <w:rPr>
          <w:rFonts w:ascii="Realist Light" w:eastAsia="Times New Roman" w:hAnsi="Realist Light" w:cs="Segoe UI"/>
          <w:i/>
          <w:iCs/>
          <w:color w:val="292A2E"/>
          <w:kern w:val="0"/>
          <w:sz w:val="24"/>
          <w:szCs w:val="24"/>
          <w:lang w:bidi="he-IL"/>
          <w14:ligatures w14:val="none"/>
        </w:rPr>
        <w:t>.</w:t>
      </w:r>
    </w:p>
    <w:p w14:paraId="32122A15" w14:textId="18254A72" w:rsidR="004B5E98" w:rsidRPr="00972C8A" w:rsidRDefault="004B5E98" w:rsidP="00EF4C58">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972C8A">
        <w:rPr>
          <w:rFonts w:ascii="Realist Bold" w:eastAsia="Times New Roman" w:hAnsi="Realist Bold" w:cs="Segoe UI"/>
          <w:color w:val="292A2E"/>
          <w:kern w:val="0"/>
          <w:sz w:val="24"/>
          <w:szCs w:val="24"/>
          <w:lang w:bidi="he-IL"/>
          <w14:ligatures w14:val="none"/>
        </w:rPr>
        <w:t>Position:</w:t>
      </w:r>
      <w:r w:rsidRPr="00972C8A">
        <w:rPr>
          <w:rFonts w:ascii="Realist Light" w:eastAsia="Times New Roman" w:hAnsi="Realist Light" w:cs="Segoe UI"/>
          <w:color w:val="292A2E"/>
          <w:kern w:val="0"/>
          <w:sz w:val="24"/>
          <w:szCs w:val="24"/>
          <w:lang w:bidi="he-IL"/>
          <w14:ligatures w14:val="none"/>
        </w:rPr>
        <w:t xml:space="preserve"> </w:t>
      </w:r>
      <w:r w:rsidR="00EF4C58" w:rsidRPr="00972C8A">
        <w:rPr>
          <w:rFonts w:ascii="Realist Light" w:eastAsia="Times New Roman" w:hAnsi="Realist Light" w:cs="Segoe UI"/>
          <w:color w:val="292A2E"/>
          <w:kern w:val="0"/>
          <w:sz w:val="24"/>
          <w:szCs w:val="24"/>
          <w:lang w:bidi="he-IL"/>
          <w14:ligatures w14:val="none"/>
        </w:rPr>
        <w:t>Museum Preparator</w:t>
      </w:r>
    </w:p>
    <w:p w14:paraId="7DE53194" w14:textId="3E09A05D" w:rsidR="004B5E98" w:rsidRPr="00972C8A" w:rsidRDefault="004B5E98" w:rsidP="00EF4C58">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972C8A">
        <w:rPr>
          <w:rFonts w:ascii="Realist Bold" w:eastAsia="Times New Roman" w:hAnsi="Realist Bold" w:cs="Segoe UI"/>
          <w:color w:val="292A2E"/>
          <w:kern w:val="0"/>
          <w:sz w:val="24"/>
          <w:szCs w:val="24"/>
          <w:lang w:bidi="he-IL"/>
          <w14:ligatures w14:val="none"/>
        </w:rPr>
        <w:t>Reports To:</w:t>
      </w:r>
      <w:r w:rsidRPr="00972C8A">
        <w:rPr>
          <w:rFonts w:ascii="Realist Light" w:eastAsia="Times New Roman" w:hAnsi="Realist Light" w:cs="Segoe UI"/>
          <w:color w:val="292A2E"/>
          <w:kern w:val="0"/>
          <w:sz w:val="24"/>
          <w:szCs w:val="24"/>
          <w:lang w:bidi="he-IL"/>
          <w14:ligatures w14:val="none"/>
        </w:rPr>
        <w:t xml:space="preserve"> </w:t>
      </w:r>
      <w:r w:rsidR="00EF4C58" w:rsidRPr="00972C8A">
        <w:rPr>
          <w:rFonts w:ascii="Realist Light" w:eastAsia="Times New Roman" w:hAnsi="Realist Light" w:cs="Segoe UI"/>
          <w:color w:val="292A2E"/>
          <w:kern w:val="0"/>
          <w:sz w:val="24"/>
          <w:szCs w:val="24"/>
          <w:lang w:bidi="he-IL"/>
          <w14:ligatures w14:val="none"/>
        </w:rPr>
        <w:t>Curator, Registrar, or Exhibitions Manager</w:t>
      </w:r>
    </w:p>
    <w:p w14:paraId="5CAC05AE" w14:textId="790A8573" w:rsidR="004B5E98" w:rsidRPr="00972C8A" w:rsidRDefault="004B5E98" w:rsidP="00EF4C58">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972C8A">
        <w:rPr>
          <w:rFonts w:ascii="Realist Bold" w:eastAsia="Times New Roman" w:hAnsi="Realist Bold" w:cs="Segoe UI"/>
          <w:color w:val="292A2E"/>
          <w:kern w:val="0"/>
          <w:sz w:val="24"/>
          <w:szCs w:val="24"/>
          <w:lang w:bidi="he-IL"/>
          <w14:ligatures w14:val="none"/>
        </w:rPr>
        <w:t>Potential Staff Reporting to this Position:</w:t>
      </w:r>
      <w:r w:rsidRPr="00972C8A">
        <w:rPr>
          <w:rFonts w:ascii="Realist Light" w:eastAsia="Times New Roman" w:hAnsi="Realist Light" w:cs="Segoe UI"/>
          <w:color w:val="292A2E"/>
          <w:kern w:val="0"/>
          <w:sz w:val="24"/>
          <w:szCs w:val="24"/>
          <w:lang w:bidi="he-IL"/>
          <w14:ligatures w14:val="none"/>
        </w:rPr>
        <w:t xml:space="preserve"> </w:t>
      </w:r>
      <w:r w:rsidR="00EF4C58" w:rsidRPr="00972C8A">
        <w:rPr>
          <w:rFonts w:ascii="Realist Light" w:eastAsia="Times New Roman" w:hAnsi="Realist Light" w:cs="Segoe UI"/>
          <w:color w:val="292A2E"/>
          <w:kern w:val="0"/>
          <w:sz w:val="24"/>
          <w:szCs w:val="24"/>
          <w:lang w:bidi="he-IL"/>
          <w14:ligatures w14:val="none"/>
        </w:rPr>
        <w:t>None</w:t>
      </w:r>
    </w:p>
    <w:p w14:paraId="4E62DB6C" w14:textId="77777777" w:rsidR="004B5E98" w:rsidRPr="00972C8A" w:rsidRDefault="004B5E98" w:rsidP="004B5E98">
      <w:pPr>
        <w:shd w:val="clear" w:color="auto" w:fill="FFFFFF"/>
        <w:spacing w:before="100" w:beforeAutospacing="1" w:after="100" w:afterAutospacing="1" w:line="240" w:lineRule="auto"/>
        <w:rPr>
          <w:rFonts w:ascii="Realist Bold" w:eastAsia="Times New Roman" w:hAnsi="Realist Bold" w:cs="Segoe UI"/>
          <w:color w:val="292A2E"/>
          <w:kern w:val="0"/>
          <w:sz w:val="32"/>
          <w:szCs w:val="32"/>
          <w:lang w:bidi="he-IL"/>
          <w14:ligatures w14:val="none"/>
        </w:rPr>
      </w:pPr>
      <w:r w:rsidRPr="00972C8A">
        <w:rPr>
          <w:rFonts w:ascii="Realist Bold" w:eastAsia="Times New Roman" w:hAnsi="Realist Bold" w:cs="Segoe UI"/>
          <w:color w:val="292A2E"/>
          <w:kern w:val="0"/>
          <w:sz w:val="32"/>
          <w:szCs w:val="32"/>
          <w:lang w:bidi="he-IL"/>
          <w14:ligatures w14:val="none"/>
        </w:rPr>
        <w:t>Job Description</w:t>
      </w:r>
    </w:p>
    <w:p w14:paraId="418897B3" w14:textId="59F15F46" w:rsidR="004B5E98" w:rsidRPr="00972C8A" w:rsidRDefault="00EF4C58" w:rsidP="00EF4C58">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972C8A">
        <w:rPr>
          <w:rFonts w:ascii="Realist Light" w:eastAsia="Times New Roman" w:hAnsi="Realist Light" w:cs="Segoe UI"/>
          <w:color w:val="292A2E"/>
          <w:kern w:val="0"/>
          <w:sz w:val="24"/>
          <w:szCs w:val="24"/>
          <w:lang w:bidi="he-IL"/>
          <w14:ligatures w14:val="none"/>
        </w:rPr>
        <w:t xml:space="preserve">The </w:t>
      </w:r>
      <w:r w:rsidR="00C904A2">
        <w:rPr>
          <w:rFonts w:ascii="Realist Light" w:eastAsia="Times New Roman" w:hAnsi="Realist Light" w:cs="Segoe UI"/>
          <w:color w:val="292A2E"/>
          <w:kern w:val="0"/>
          <w:sz w:val="24"/>
          <w:szCs w:val="24"/>
          <w:lang w:bidi="he-IL"/>
          <w14:ligatures w14:val="none"/>
        </w:rPr>
        <w:t>m</w:t>
      </w:r>
      <w:r w:rsidRPr="00972C8A">
        <w:rPr>
          <w:rFonts w:ascii="Realist Light" w:eastAsia="Times New Roman" w:hAnsi="Realist Light" w:cs="Segoe UI"/>
          <w:color w:val="292A2E"/>
          <w:kern w:val="0"/>
          <w:sz w:val="24"/>
          <w:szCs w:val="24"/>
          <w:lang w:bidi="he-IL"/>
          <w14:ligatures w14:val="none"/>
        </w:rPr>
        <w:t xml:space="preserve">useum </w:t>
      </w:r>
      <w:r w:rsidR="00C904A2">
        <w:rPr>
          <w:rFonts w:ascii="Realist Light" w:eastAsia="Times New Roman" w:hAnsi="Realist Light" w:cs="Segoe UI"/>
          <w:color w:val="292A2E"/>
          <w:kern w:val="0"/>
          <w:sz w:val="24"/>
          <w:szCs w:val="24"/>
          <w:lang w:bidi="he-IL"/>
          <w14:ligatures w14:val="none"/>
        </w:rPr>
        <w:t>p</w:t>
      </w:r>
      <w:r w:rsidRPr="00972C8A">
        <w:rPr>
          <w:rFonts w:ascii="Realist Light" w:eastAsia="Times New Roman" w:hAnsi="Realist Light" w:cs="Segoe UI"/>
          <w:color w:val="292A2E"/>
          <w:kern w:val="0"/>
          <w:sz w:val="24"/>
          <w:szCs w:val="24"/>
          <w:lang w:bidi="he-IL"/>
          <w14:ligatures w14:val="none"/>
        </w:rPr>
        <w:t>reparator is responsible for safely handling, installing, and presenting artworks in the museum’s collection and exhibitions. This role is crucial in ensuring the displayed works' visual integrity and physical safety.</w:t>
      </w:r>
    </w:p>
    <w:p w14:paraId="30308339" w14:textId="77777777" w:rsidR="004B5E98" w:rsidRPr="00972C8A" w:rsidRDefault="004B5E98" w:rsidP="004B5E98">
      <w:p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972C8A">
        <w:rPr>
          <w:rFonts w:ascii="Realist Bold" w:eastAsia="Times New Roman" w:hAnsi="Realist Bold" w:cs="Segoe UI"/>
          <w:color w:val="292A2E"/>
          <w:kern w:val="0"/>
          <w:sz w:val="24"/>
          <w:szCs w:val="24"/>
          <w:lang w:bidi="he-IL"/>
          <w14:ligatures w14:val="none"/>
        </w:rPr>
        <w:t>Responsibilities:</w:t>
      </w:r>
    </w:p>
    <w:p w14:paraId="0CAC2717" w14:textId="5C7EB215" w:rsidR="00EF4C58" w:rsidRPr="00972C8A" w:rsidRDefault="00EF4C58" w:rsidP="00EF4C58">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972C8A">
        <w:rPr>
          <w:rFonts w:ascii="Realist Bold" w:eastAsia="Times New Roman" w:hAnsi="Realist Bold" w:cs="Segoe UI"/>
          <w:color w:val="292A2E"/>
          <w:kern w:val="0"/>
          <w:sz w:val="24"/>
          <w:szCs w:val="24"/>
          <w:lang w:bidi="he-IL"/>
          <w14:ligatures w14:val="none"/>
        </w:rPr>
        <w:t xml:space="preserve">Art Handling: </w:t>
      </w:r>
      <w:r w:rsidRPr="00972C8A">
        <w:rPr>
          <w:rFonts w:ascii="Realist Light" w:eastAsia="Times New Roman" w:hAnsi="Realist Light" w:cs="Segoe UI"/>
          <w:color w:val="292A2E"/>
          <w:kern w:val="0"/>
          <w:sz w:val="24"/>
          <w:szCs w:val="24"/>
          <w:lang w:bidi="he-IL"/>
          <w14:ligatures w14:val="none"/>
        </w:rPr>
        <w:t>Handl</w:t>
      </w:r>
      <w:r w:rsidR="00C904A2">
        <w:rPr>
          <w:rFonts w:ascii="Realist Light" w:eastAsia="Times New Roman" w:hAnsi="Realist Light" w:cs="Segoe UI"/>
          <w:color w:val="292A2E"/>
          <w:kern w:val="0"/>
          <w:sz w:val="24"/>
          <w:szCs w:val="24"/>
          <w:lang w:bidi="he-IL"/>
          <w14:ligatures w14:val="none"/>
        </w:rPr>
        <w:t>ing</w:t>
      </w:r>
      <w:r w:rsidRPr="00972C8A">
        <w:rPr>
          <w:rFonts w:ascii="Realist Light" w:eastAsia="Times New Roman" w:hAnsi="Realist Light" w:cs="Segoe UI"/>
          <w:color w:val="292A2E"/>
          <w:kern w:val="0"/>
          <w:sz w:val="24"/>
          <w:szCs w:val="24"/>
          <w:lang w:bidi="he-IL"/>
          <w14:ligatures w14:val="none"/>
        </w:rPr>
        <w:t>, mov</w:t>
      </w:r>
      <w:r w:rsidR="00C904A2">
        <w:rPr>
          <w:rFonts w:ascii="Realist Light" w:eastAsia="Times New Roman" w:hAnsi="Realist Light" w:cs="Segoe UI"/>
          <w:color w:val="292A2E"/>
          <w:kern w:val="0"/>
          <w:sz w:val="24"/>
          <w:szCs w:val="24"/>
          <w:lang w:bidi="he-IL"/>
          <w14:ligatures w14:val="none"/>
        </w:rPr>
        <w:t>ing</w:t>
      </w:r>
      <w:r w:rsidRPr="00972C8A">
        <w:rPr>
          <w:rFonts w:ascii="Realist Light" w:eastAsia="Times New Roman" w:hAnsi="Realist Light" w:cs="Segoe UI"/>
          <w:color w:val="292A2E"/>
          <w:kern w:val="0"/>
          <w:sz w:val="24"/>
          <w:szCs w:val="24"/>
          <w:lang w:bidi="he-IL"/>
          <w14:ligatures w14:val="none"/>
        </w:rPr>
        <w:t>, and stor</w:t>
      </w:r>
      <w:r w:rsidR="00C904A2">
        <w:rPr>
          <w:rFonts w:ascii="Realist Light" w:eastAsia="Times New Roman" w:hAnsi="Realist Light" w:cs="Segoe UI"/>
          <w:color w:val="292A2E"/>
          <w:kern w:val="0"/>
          <w:sz w:val="24"/>
          <w:szCs w:val="24"/>
          <w:lang w:bidi="he-IL"/>
          <w14:ligatures w14:val="none"/>
        </w:rPr>
        <w:t>ing</w:t>
      </w:r>
      <w:r w:rsidRPr="00972C8A">
        <w:rPr>
          <w:rFonts w:ascii="Realist Light" w:eastAsia="Times New Roman" w:hAnsi="Realist Light" w:cs="Segoe UI"/>
          <w:color w:val="292A2E"/>
          <w:kern w:val="0"/>
          <w:sz w:val="24"/>
          <w:szCs w:val="24"/>
          <w:lang w:bidi="he-IL"/>
          <w14:ligatures w14:val="none"/>
        </w:rPr>
        <w:t xml:space="preserve"> artworks following best practices to ensure their safety and preservation.</w:t>
      </w:r>
    </w:p>
    <w:p w14:paraId="43644EB2" w14:textId="4DBD668C" w:rsidR="00EF4C58" w:rsidRPr="00972C8A" w:rsidRDefault="00EF4C58" w:rsidP="00EF4C58">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972C8A">
        <w:rPr>
          <w:rFonts w:ascii="Realist Bold" w:eastAsia="Times New Roman" w:hAnsi="Realist Bold" w:cs="Segoe UI"/>
          <w:color w:val="292A2E"/>
          <w:kern w:val="0"/>
          <w:sz w:val="24"/>
          <w:szCs w:val="24"/>
          <w:lang w:bidi="he-IL"/>
          <w14:ligatures w14:val="none"/>
        </w:rPr>
        <w:t xml:space="preserve">Exhibition Installation: </w:t>
      </w:r>
      <w:r w:rsidRPr="00972C8A">
        <w:rPr>
          <w:rFonts w:ascii="Realist Light" w:eastAsia="Times New Roman" w:hAnsi="Realist Light" w:cs="Segoe UI"/>
          <w:color w:val="292A2E"/>
          <w:kern w:val="0"/>
          <w:sz w:val="24"/>
          <w:szCs w:val="24"/>
          <w:lang w:bidi="he-IL"/>
          <w14:ligatures w14:val="none"/>
        </w:rPr>
        <w:t>Pack</w:t>
      </w:r>
      <w:r w:rsidR="00C904A2">
        <w:rPr>
          <w:rFonts w:ascii="Realist Light" w:eastAsia="Times New Roman" w:hAnsi="Realist Light" w:cs="Segoe UI"/>
          <w:color w:val="292A2E"/>
          <w:kern w:val="0"/>
          <w:sz w:val="24"/>
          <w:szCs w:val="24"/>
          <w:lang w:bidi="he-IL"/>
          <w14:ligatures w14:val="none"/>
        </w:rPr>
        <w:t>ing</w:t>
      </w:r>
      <w:r w:rsidRPr="00972C8A">
        <w:rPr>
          <w:rFonts w:ascii="Realist Light" w:eastAsia="Times New Roman" w:hAnsi="Realist Light" w:cs="Segoe UI"/>
          <w:color w:val="292A2E"/>
          <w:kern w:val="0"/>
          <w:sz w:val="24"/>
          <w:szCs w:val="24"/>
          <w:lang w:bidi="he-IL"/>
          <w14:ligatures w14:val="none"/>
        </w:rPr>
        <w:t xml:space="preserve"> and unpack</w:t>
      </w:r>
      <w:r w:rsidR="00C904A2">
        <w:rPr>
          <w:rFonts w:ascii="Realist Light" w:eastAsia="Times New Roman" w:hAnsi="Realist Light" w:cs="Segoe UI"/>
          <w:color w:val="292A2E"/>
          <w:kern w:val="0"/>
          <w:sz w:val="24"/>
          <w:szCs w:val="24"/>
          <w:lang w:bidi="he-IL"/>
          <w14:ligatures w14:val="none"/>
        </w:rPr>
        <w:t>ing</w:t>
      </w:r>
      <w:r w:rsidRPr="00972C8A">
        <w:rPr>
          <w:rFonts w:ascii="Realist Light" w:eastAsia="Times New Roman" w:hAnsi="Realist Light" w:cs="Segoe UI"/>
          <w:color w:val="292A2E"/>
          <w:kern w:val="0"/>
          <w:sz w:val="24"/>
          <w:szCs w:val="24"/>
          <w:lang w:bidi="he-IL"/>
          <w14:ligatures w14:val="none"/>
        </w:rPr>
        <w:t xml:space="preserve"> crates and stor</w:t>
      </w:r>
      <w:r w:rsidR="00C904A2">
        <w:rPr>
          <w:rFonts w:ascii="Realist Light" w:eastAsia="Times New Roman" w:hAnsi="Realist Light" w:cs="Segoe UI"/>
          <w:color w:val="292A2E"/>
          <w:kern w:val="0"/>
          <w:sz w:val="24"/>
          <w:szCs w:val="24"/>
          <w:lang w:bidi="he-IL"/>
          <w14:ligatures w14:val="none"/>
        </w:rPr>
        <w:t>ing</w:t>
      </w:r>
      <w:r w:rsidRPr="00972C8A">
        <w:rPr>
          <w:rFonts w:ascii="Realist Light" w:eastAsia="Times New Roman" w:hAnsi="Realist Light" w:cs="Segoe UI"/>
          <w:color w:val="292A2E"/>
          <w:kern w:val="0"/>
          <w:sz w:val="24"/>
          <w:szCs w:val="24"/>
          <w:lang w:bidi="he-IL"/>
          <w14:ligatures w14:val="none"/>
        </w:rPr>
        <w:t xml:space="preserve"> them for future use—install</w:t>
      </w:r>
      <w:r w:rsidR="00C904A2">
        <w:rPr>
          <w:rFonts w:ascii="Realist Light" w:eastAsia="Times New Roman" w:hAnsi="Realist Light" w:cs="Segoe UI"/>
          <w:color w:val="292A2E"/>
          <w:kern w:val="0"/>
          <w:sz w:val="24"/>
          <w:szCs w:val="24"/>
          <w:lang w:bidi="he-IL"/>
          <w14:ligatures w14:val="none"/>
        </w:rPr>
        <w:t>ing</w:t>
      </w:r>
      <w:r w:rsidRPr="00972C8A">
        <w:rPr>
          <w:rFonts w:ascii="Realist Light" w:eastAsia="Times New Roman" w:hAnsi="Realist Light" w:cs="Segoe UI"/>
          <w:color w:val="292A2E"/>
          <w:kern w:val="0"/>
          <w:sz w:val="24"/>
          <w:szCs w:val="24"/>
          <w:lang w:bidi="he-IL"/>
          <w14:ligatures w14:val="none"/>
        </w:rPr>
        <w:t xml:space="preserve"> and de-install</w:t>
      </w:r>
      <w:r w:rsidR="00C904A2">
        <w:rPr>
          <w:rFonts w:ascii="Realist Light" w:eastAsia="Times New Roman" w:hAnsi="Realist Light" w:cs="Segoe UI"/>
          <w:color w:val="292A2E"/>
          <w:kern w:val="0"/>
          <w:sz w:val="24"/>
          <w:szCs w:val="24"/>
          <w:lang w:bidi="he-IL"/>
          <w14:ligatures w14:val="none"/>
        </w:rPr>
        <w:t>ing</w:t>
      </w:r>
      <w:r w:rsidRPr="00972C8A">
        <w:rPr>
          <w:rFonts w:ascii="Realist Light" w:eastAsia="Times New Roman" w:hAnsi="Realist Light" w:cs="Segoe UI"/>
          <w:color w:val="292A2E"/>
          <w:kern w:val="0"/>
          <w:sz w:val="24"/>
          <w:szCs w:val="24"/>
          <w:lang w:bidi="he-IL"/>
          <w14:ligatures w14:val="none"/>
        </w:rPr>
        <w:t xml:space="preserve"> exhibitions, including artwork layout, construction of exhibition furniture, and lighting design.</w:t>
      </w:r>
    </w:p>
    <w:p w14:paraId="7A2BE0BC" w14:textId="5057C893" w:rsidR="00EF4C58" w:rsidRPr="00972C8A" w:rsidRDefault="00EF4C58" w:rsidP="00EF4C58">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972C8A">
        <w:rPr>
          <w:rFonts w:ascii="Realist Bold" w:eastAsia="Times New Roman" w:hAnsi="Realist Bold" w:cs="Segoe UI"/>
          <w:color w:val="292A2E"/>
          <w:kern w:val="0"/>
          <w:sz w:val="24"/>
          <w:szCs w:val="24"/>
          <w:lang w:bidi="he-IL"/>
          <w14:ligatures w14:val="none"/>
        </w:rPr>
        <w:t xml:space="preserve">Maintenance: </w:t>
      </w:r>
      <w:r w:rsidRPr="00972C8A">
        <w:rPr>
          <w:rFonts w:ascii="Realist Light" w:eastAsia="Times New Roman" w:hAnsi="Realist Light" w:cs="Segoe UI"/>
          <w:color w:val="292A2E"/>
          <w:kern w:val="0"/>
          <w:sz w:val="24"/>
          <w:szCs w:val="24"/>
          <w:lang w:bidi="he-IL"/>
          <w14:ligatures w14:val="none"/>
        </w:rPr>
        <w:t>Maintain</w:t>
      </w:r>
      <w:r w:rsidR="00C904A2">
        <w:rPr>
          <w:rFonts w:ascii="Realist Light" w:eastAsia="Times New Roman" w:hAnsi="Realist Light" w:cs="Segoe UI"/>
          <w:color w:val="292A2E"/>
          <w:kern w:val="0"/>
          <w:sz w:val="24"/>
          <w:szCs w:val="24"/>
          <w:lang w:bidi="he-IL"/>
          <w14:ligatures w14:val="none"/>
        </w:rPr>
        <w:t>ing</w:t>
      </w:r>
      <w:r w:rsidRPr="00972C8A">
        <w:rPr>
          <w:rFonts w:ascii="Realist Light" w:eastAsia="Times New Roman" w:hAnsi="Realist Light" w:cs="Segoe UI"/>
          <w:color w:val="292A2E"/>
          <w:kern w:val="0"/>
          <w:sz w:val="24"/>
          <w:szCs w:val="24"/>
          <w:lang w:bidi="he-IL"/>
          <w14:ligatures w14:val="none"/>
        </w:rPr>
        <w:t xml:space="preserve"> the appearance of galleries and exhibition spaces, including cleaning and minor repairs.</w:t>
      </w:r>
    </w:p>
    <w:p w14:paraId="00597B32" w14:textId="07DF7DD2" w:rsidR="00EF4C58" w:rsidRPr="00972C8A" w:rsidRDefault="00EF4C58" w:rsidP="00EF4C58">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972C8A">
        <w:rPr>
          <w:rFonts w:ascii="Realist Bold" w:eastAsia="Times New Roman" w:hAnsi="Realist Bold" w:cs="Segoe UI"/>
          <w:color w:val="292A2E"/>
          <w:kern w:val="0"/>
          <w:sz w:val="24"/>
          <w:szCs w:val="24"/>
          <w:lang w:bidi="he-IL"/>
          <w14:ligatures w14:val="none"/>
        </w:rPr>
        <w:t xml:space="preserve">Documentation: </w:t>
      </w:r>
      <w:r w:rsidRPr="00972C8A">
        <w:rPr>
          <w:rFonts w:ascii="Realist Light" w:eastAsia="Times New Roman" w:hAnsi="Realist Light" w:cs="Segoe UI"/>
          <w:color w:val="292A2E"/>
          <w:kern w:val="0"/>
          <w:sz w:val="24"/>
          <w:szCs w:val="24"/>
          <w:lang w:bidi="he-IL"/>
          <w14:ligatures w14:val="none"/>
        </w:rPr>
        <w:t>Document</w:t>
      </w:r>
      <w:r w:rsidR="00C904A2">
        <w:rPr>
          <w:rFonts w:ascii="Realist Light" w:eastAsia="Times New Roman" w:hAnsi="Realist Light" w:cs="Segoe UI"/>
          <w:color w:val="292A2E"/>
          <w:kern w:val="0"/>
          <w:sz w:val="24"/>
          <w:szCs w:val="24"/>
          <w:lang w:bidi="he-IL"/>
          <w14:ligatures w14:val="none"/>
        </w:rPr>
        <w:t>ing</w:t>
      </w:r>
      <w:r w:rsidRPr="00972C8A">
        <w:rPr>
          <w:rFonts w:ascii="Realist Light" w:eastAsia="Times New Roman" w:hAnsi="Realist Light" w:cs="Segoe UI"/>
          <w:color w:val="292A2E"/>
          <w:kern w:val="0"/>
          <w:sz w:val="24"/>
          <w:szCs w:val="24"/>
          <w:lang w:bidi="he-IL"/>
          <w14:ligatures w14:val="none"/>
        </w:rPr>
        <w:t xml:space="preserve"> the condition of </w:t>
      </w:r>
      <w:r w:rsidR="00A808F7">
        <w:rPr>
          <w:rFonts w:ascii="Realist Light" w:eastAsia="Times New Roman" w:hAnsi="Realist Light" w:cs="Segoe UI"/>
          <w:color w:val="292A2E"/>
          <w:kern w:val="0"/>
          <w:sz w:val="24"/>
          <w:szCs w:val="24"/>
          <w:lang w:bidi="he-IL"/>
          <w14:ligatures w14:val="none"/>
        </w:rPr>
        <w:t>collections</w:t>
      </w:r>
      <w:r w:rsidRPr="00972C8A">
        <w:rPr>
          <w:rFonts w:ascii="Realist Light" w:eastAsia="Times New Roman" w:hAnsi="Realist Light" w:cs="Segoe UI"/>
          <w:color w:val="292A2E"/>
          <w:kern w:val="0"/>
          <w:sz w:val="24"/>
          <w:szCs w:val="24"/>
          <w:lang w:bidi="he-IL"/>
          <w14:ligatures w14:val="none"/>
        </w:rPr>
        <w:t xml:space="preserve"> and report</w:t>
      </w:r>
      <w:r w:rsidR="00C904A2">
        <w:rPr>
          <w:rFonts w:ascii="Realist Light" w:eastAsia="Times New Roman" w:hAnsi="Realist Light" w:cs="Segoe UI"/>
          <w:color w:val="292A2E"/>
          <w:kern w:val="0"/>
          <w:sz w:val="24"/>
          <w:szCs w:val="24"/>
          <w:lang w:bidi="he-IL"/>
          <w14:ligatures w14:val="none"/>
        </w:rPr>
        <w:t>ing</w:t>
      </w:r>
      <w:r w:rsidRPr="00972C8A">
        <w:rPr>
          <w:rFonts w:ascii="Realist Light" w:eastAsia="Times New Roman" w:hAnsi="Realist Light" w:cs="Segoe UI"/>
          <w:color w:val="292A2E"/>
          <w:kern w:val="0"/>
          <w:sz w:val="24"/>
          <w:szCs w:val="24"/>
          <w:lang w:bidi="he-IL"/>
          <w14:ligatures w14:val="none"/>
        </w:rPr>
        <w:t xml:space="preserve"> any issues or concerns to the appropriate staff.</w:t>
      </w:r>
    </w:p>
    <w:p w14:paraId="03D7DA0D" w14:textId="619515DB" w:rsidR="00EF4C58" w:rsidRPr="00972C8A" w:rsidRDefault="00EF4C58" w:rsidP="00EF4C58">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972C8A">
        <w:rPr>
          <w:rFonts w:ascii="Realist Bold" w:eastAsia="Times New Roman" w:hAnsi="Realist Bold" w:cs="Segoe UI"/>
          <w:color w:val="292A2E"/>
          <w:kern w:val="0"/>
          <w:sz w:val="24"/>
          <w:szCs w:val="24"/>
          <w:lang w:bidi="he-IL"/>
          <w14:ligatures w14:val="none"/>
        </w:rPr>
        <w:t xml:space="preserve">Collaboration: </w:t>
      </w:r>
      <w:r w:rsidRPr="00972C8A">
        <w:rPr>
          <w:rFonts w:ascii="Realist Light" w:eastAsia="Times New Roman" w:hAnsi="Realist Light" w:cs="Segoe UI"/>
          <w:color w:val="292A2E"/>
          <w:kern w:val="0"/>
          <w:sz w:val="24"/>
          <w:szCs w:val="24"/>
          <w:lang w:bidi="he-IL"/>
          <w14:ligatures w14:val="none"/>
        </w:rPr>
        <w:t>Work</w:t>
      </w:r>
      <w:r w:rsidR="00C904A2">
        <w:rPr>
          <w:rFonts w:ascii="Realist Light" w:eastAsia="Times New Roman" w:hAnsi="Realist Light" w:cs="Segoe UI"/>
          <w:color w:val="292A2E"/>
          <w:kern w:val="0"/>
          <w:sz w:val="24"/>
          <w:szCs w:val="24"/>
          <w:lang w:bidi="he-IL"/>
          <w14:ligatures w14:val="none"/>
        </w:rPr>
        <w:t>ing</w:t>
      </w:r>
      <w:r w:rsidRPr="00972C8A">
        <w:rPr>
          <w:rFonts w:ascii="Realist Light" w:eastAsia="Times New Roman" w:hAnsi="Realist Light" w:cs="Segoe UI"/>
          <w:color w:val="292A2E"/>
          <w:kern w:val="0"/>
          <w:sz w:val="24"/>
          <w:szCs w:val="24"/>
          <w:lang w:bidi="he-IL"/>
          <w14:ligatures w14:val="none"/>
        </w:rPr>
        <w:t xml:space="preserve"> closely with curators, conservators, and other museum staff to ensure the successful presentation of exhibitions.</w:t>
      </w:r>
    </w:p>
    <w:p w14:paraId="1E696437" w14:textId="77777777" w:rsidR="004B5E98" w:rsidRPr="00972C8A" w:rsidRDefault="004B5E98" w:rsidP="004B5E98">
      <w:p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972C8A">
        <w:rPr>
          <w:rFonts w:ascii="Realist Bold" w:eastAsia="Times New Roman" w:hAnsi="Realist Bold" w:cs="Segoe UI"/>
          <w:color w:val="292A2E"/>
          <w:kern w:val="0"/>
          <w:sz w:val="24"/>
          <w:szCs w:val="24"/>
          <w:lang w:bidi="he-IL"/>
          <w14:ligatures w14:val="none"/>
        </w:rPr>
        <w:t>Qualifications:</w:t>
      </w:r>
    </w:p>
    <w:p w14:paraId="725CDF83" w14:textId="4468BD4B" w:rsidR="00EF4C58" w:rsidRPr="00972C8A" w:rsidRDefault="00EF4C58" w:rsidP="00C904A2">
      <w:pPr>
        <w:numPr>
          <w:ilvl w:val="0"/>
          <w:numId w:val="5"/>
        </w:numPr>
        <w:shd w:val="clear" w:color="auto" w:fill="FFFFFF"/>
        <w:spacing w:before="100" w:beforeAutospacing="1" w:after="0" w:line="240" w:lineRule="auto"/>
        <w:rPr>
          <w:rFonts w:ascii="Realist Light" w:eastAsia="Times New Roman" w:hAnsi="Realist Light" w:cs="Segoe UI"/>
          <w:color w:val="292A2E"/>
          <w:kern w:val="0"/>
          <w:sz w:val="24"/>
          <w:szCs w:val="24"/>
          <w:lang w:bidi="he-IL"/>
          <w14:ligatures w14:val="none"/>
        </w:rPr>
      </w:pPr>
      <w:r w:rsidRPr="00972C8A">
        <w:rPr>
          <w:rFonts w:ascii="Realist Light" w:eastAsia="Times New Roman" w:hAnsi="Realist Light" w:cs="Segoe UI"/>
          <w:color w:val="292A2E"/>
          <w:kern w:val="0"/>
          <w:sz w:val="24"/>
          <w:szCs w:val="24"/>
          <w:lang w:bidi="he-IL"/>
          <w14:ligatures w14:val="none"/>
        </w:rPr>
        <w:t>Experience in object handling and exhibition installation, preferably in museums or galleries.</w:t>
      </w:r>
    </w:p>
    <w:p w14:paraId="6FF7A863" w14:textId="77777777" w:rsidR="00EF4C58" w:rsidRPr="00972C8A" w:rsidRDefault="00EF4C58" w:rsidP="00C904A2">
      <w:pPr>
        <w:numPr>
          <w:ilvl w:val="0"/>
          <w:numId w:val="5"/>
        </w:numPr>
        <w:shd w:val="clear" w:color="auto" w:fill="FFFFFF"/>
        <w:spacing w:before="100" w:beforeAutospacing="1" w:after="0" w:line="240" w:lineRule="auto"/>
        <w:rPr>
          <w:rFonts w:ascii="Realist Light" w:eastAsia="Times New Roman" w:hAnsi="Realist Light" w:cs="Segoe UI"/>
          <w:color w:val="292A2E"/>
          <w:kern w:val="0"/>
          <w:sz w:val="24"/>
          <w:szCs w:val="24"/>
          <w:lang w:bidi="he-IL"/>
          <w14:ligatures w14:val="none"/>
        </w:rPr>
      </w:pPr>
      <w:r w:rsidRPr="00972C8A">
        <w:rPr>
          <w:rFonts w:ascii="Realist Light" w:eastAsia="Times New Roman" w:hAnsi="Realist Light" w:cs="Segoe UI"/>
          <w:color w:val="292A2E"/>
          <w:kern w:val="0"/>
          <w:sz w:val="24"/>
          <w:szCs w:val="24"/>
          <w:lang w:bidi="he-IL"/>
          <w14:ligatures w14:val="none"/>
        </w:rPr>
        <w:t>Knowledge of professional practices in art preservation and safety.</w:t>
      </w:r>
    </w:p>
    <w:p w14:paraId="0B03CB4A" w14:textId="77777777" w:rsidR="00EF4C58" w:rsidRPr="00972C8A" w:rsidRDefault="00EF4C58" w:rsidP="00C904A2">
      <w:pPr>
        <w:numPr>
          <w:ilvl w:val="0"/>
          <w:numId w:val="5"/>
        </w:numPr>
        <w:shd w:val="clear" w:color="auto" w:fill="FFFFFF"/>
        <w:spacing w:before="100" w:beforeAutospacing="1" w:after="0" w:line="240" w:lineRule="auto"/>
        <w:rPr>
          <w:rFonts w:ascii="Realist Light" w:eastAsia="Times New Roman" w:hAnsi="Realist Light" w:cs="Segoe UI"/>
          <w:color w:val="292A2E"/>
          <w:kern w:val="0"/>
          <w:sz w:val="24"/>
          <w:szCs w:val="24"/>
          <w:lang w:bidi="he-IL"/>
          <w14:ligatures w14:val="none"/>
        </w:rPr>
      </w:pPr>
      <w:r w:rsidRPr="00972C8A">
        <w:rPr>
          <w:rFonts w:ascii="Realist Light" w:eastAsia="Times New Roman" w:hAnsi="Realist Light" w:cs="Segoe UI"/>
          <w:color w:val="292A2E"/>
          <w:kern w:val="0"/>
          <w:sz w:val="24"/>
          <w:szCs w:val="24"/>
          <w:lang w:bidi="he-IL"/>
          <w14:ligatures w14:val="none"/>
        </w:rPr>
        <w:t>Excellent problem-solving and technical skills.</w:t>
      </w:r>
    </w:p>
    <w:p w14:paraId="2B9A89F6" w14:textId="77777777" w:rsidR="00EF4C58" w:rsidRPr="00972C8A" w:rsidRDefault="00EF4C58" w:rsidP="00C904A2">
      <w:pPr>
        <w:numPr>
          <w:ilvl w:val="0"/>
          <w:numId w:val="5"/>
        </w:numPr>
        <w:shd w:val="clear" w:color="auto" w:fill="FFFFFF"/>
        <w:spacing w:before="100" w:beforeAutospacing="1" w:after="0" w:line="240" w:lineRule="auto"/>
        <w:rPr>
          <w:rFonts w:ascii="Realist Light" w:eastAsia="Times New Roman" w:hAnsi="Realist Light" w:cs="Segoe UI"/>
          <w:color w:val="292A2E"/>
          <w:kern w:val="0"/>
          <w:sz w:val="24"/>
          <w:szCs w:val="24"/>
          <w:lang w:bidi="he-IL"/>
          <w14:ligatures w14:val="none"/>
        </w:rPr>
      </w:pPr>
      <w:r w:rsidRPr="00972C8A">
        <w:rPr>
          <w:rFonts w:ascii="Realist Light" w:eastAsia="Times New Roman" w:hAnsi="Realist Light" w:cs="Segoe UI"/>
          <w:color w:val="292A2E"/>
          <w:kern w:val="0"/>
          <w:sz w:val="24"/>
          <w:szCs w:val="24"/>
          <w:lang w:bidi="he-IL"/>
          <w14:ligatures w14:val="none"/>
        </w:rPr>
        <w:t>Ability to work well in a small team environment.</w:t>
      </w:r>
    </w:p>
    <w:p w14:paraId="3899A091" w14:textId="77777777" w:rsidR="00C904A2" w:rsidRPr="008310D8" w:rsidRDefault="00EF4C58" w:rsidP="00C904A2">
      <w:pPr>
        <w:numPr>
          <w:ilvl w:val="0"/>
          <w:numId w:val="2"/>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C904A2">
        <w:rPr>
          <w:rFonts w:ascii="Realist Light" w:eastAsia="Times New Roman" w:hAnsi="Realist Light" w:cs="Segoe UI"/>
          <w:color w:val="292A2E"/>
          <w:kern w:val="0"/>
          <w:sz w:val="24"/>
          <w:szCs w:val="24"/>
          <w:lang w:bidi="he-IL"/>
          <w14:ligatures w14:val="none"/>
        </w:rPr>
        <w:t xml:space="preserve">A degree in art, museum studies, or a related field </w:t>
      </w:r>
      <w:r w:rsidR="00C904A2" w:rsidRPr="00F26A17">
        <w:rPr>
          <w:rFonts w:ascii="Realist Light" w:eastAsia="Times New Roman" w:hAnsi="Realist Light" w:cs="Segoe UI"/>
          <w:color w:val="292A2E"/>
          <w:kern w:val="0"/>
          <w:sz w:val="24"/>
          <w:szCs w:val="24"/>
          <w:lang w:bidi="he-IL"/>
          <w14:ligatures w14:val="none"/>
        </w:rPr>
        <w:t>may be beneficial but is not always necessary.</w:t>
      </w:r>
    </w:p>
    <w:p w14:paraId="2ACFB324" w14:textId="77777777" w:rsidR="00C904A2" w:rsidRDefault="00C904A2">
      <w:pPr>
        <w:rPr>
          <w:rFonts w:ascii="Realist Bold" w:eastAsia="Times New Roman" w:hAnsi="Realist Bold" w:cs="Segoe UI"/>
          <w:color w:val="292A2E"/>
          <w:spacing w:val="-2"/>
          <w:kern w:val="0"/>
          <w:sz w:val="32"/>
          <w:szCs w:val="32"/>
          <w:lang w:bidi="he-IL"/>
          <w14:ligatures w14:val="none"/>
        </w:rPr>
      </w:pPr>
      <w:r>
        <w:rPr>
          <w:rFonts w:ascii="Realist Bold" w:eastAsia="Times New Roman" w:hAnsi="Realist Bold" w:cs="Segoe UI"/>
          <w:color w:val="292A2E"/>
          <w:spacing w:val="-2"/>
          <w:kern w:val="0"/>
          <w:sz w:val="32"/>
          <w:szCs w:val="32"/>
          <w:lang w:bidi="he-IL"/>
          <w14:ligatures w14:val="none"/>
        </w:rPr>
        <w:br w:type="page"/>
      </w:r>
    </w:p>
    <w:p w14:paraId="5BF7F9BF" w14:textId="6D4C7FCC" w:rsidR="00C904A2" w:rsidRPr="00C904A2" w:rsidRDefault="00C904A2" w:rsidP="00C904A2">
      <w:pPr>
        <w:shd w:val="clear" w:color="auto" w:fill="FFFFFF"/>
        <w:spacing w:before="336" w:after="0" w:line="240" w:lineRule="auto"/>
        <w:outlineLvl w:val="1"/>
        <w:rPr>
          <w:rFonts w:ascii="Realist Bold" w:eastAsia="Times New Roman" w:hAnsi="Realist Bold" w:cs="Segoe UI"/>
          <w:color w:val="292A2E"/>
          <w:spacing w:val="-2"/>
          <w:kern w:val="0"/>
          <w:sz w:val="32"/>
          <w:szCs w:val="32"/>
          <w:lang w:bidi="he-IL"/>
          <w14:ligatures w14:val="none"/>
        </w:rPr>
      </w:pPr>
      <w:r w:rsidRPr="00C904A2">
        <w:rPr>
          <w:rFonts w:ascii="Realist Bold" w:eastAsia="Times New Roman" w:hAnsi="Realist Bold" w:cs="Segoe UI"/>
          <w:color w:val="292A2E"/>
          <w:spacing w:val="-2"/>
          <w:kern w:val="0"/>
          <w:sz w:val="32"/>
          <w:szCs w:val="32"/>
          <w:lang w:bidi="he-IL"/>
          <w14:ligatures w14:val="none"/>
        </w:rPr>
        <w:lastRenderedPageBreak/>
        <w:t>Skills</w:t>
      </w:r>
    </w:p>
    <w:p w14:paraId="2289BD28" w14:textId="747C5EAF" w:rsidR="00972C8A" w:rsidRDefault="00EF4C58" w:rsidP="0093153F">
      <w:p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972C8A">
        <w:rPr>
          <w:rFonts w:ascii="Realist Light" w:eastAsia="Times New Roman" w:hAnsi="Realist Light" w:cs="Segoe UI"/>
          <w:color w:val="292A2E"/>
          <w:kern w:val="0"/>
          <w:sz w:val="24"/>
          <w:szCs w:val="24"/>
          <w:lang w:bidi="he-IL"/>
          <w14:ligatures w14:val="none"/>
        </w:rPr>
        <w:t xml:space="preserve">Consider the following set of essential skills that museum </w:t>
      </w:r>
      <w:r w:rsidR="0093153F" w:rsidRPr="0093153F">
        <w:rPr>
          <w:rFonts w:ascii="Realist Light" w:eastAsia="Times New Roman" w:hAnsi="Realist Light" w:cs="Segoe UI"/>
          <w:color w:val="292A2E"/>
          <w:kern w:val="0"/>
          <w:sz w:val="24"/>
          <w:szCs w:val="24"/>
          <w:lang w:bidi="he-IL"/>
          <w14:ligatures w14:val="none"/>
        </w:rPr>
        <w:t>preparators</w:t>
      </w:r>
      <w:r w:rsidR="0093153F">
        <w:rPr>
          <w:rFonts w:ascii="Realist Light" w:eastAsia="Times New Roman" w:hAnsi="Realist Light" w:cs="Segoe UI"/>
          <w:color w:val="292A2E"/>
          <w:kern w:val="0"/>
          <w:sz w:val="24"/>
          <w:szCs w:val="24"/>
          <w:lang w:bidi="he-IL"/>
          <w14:ligatures w14:val="none"/>
        </w:rPr>
        <w:t xml:space="preserve"> </w:t>
      </w:r>
      <w:r w:rsidRPr="00972C8A">
        <w:rPr>
          <w:rFonts w:ascii="Realist Light" w:eastAsia="Times New Roman" w:hAnsi="Realist Light" w:cs="Segoe UI"/>
          <w:color w:val="292A2E"/>
          <w:kern w:val="0"/>
          <w:sz w:val="24"/>
          <w:szCs w:val="24"/>
          <w:lang w:bidi="he-IL"/>
          <w14:ligatures w14:val="none"/>
        </w:rPr>
        <w:t>need. Even without direct experience in a similar position, someone with these skills could accomplish the tasks by leveraging the following:</w:t>
      </w:r>
    </w:p>
    <w:p w14:paraId="33622D40" w14:textId="77777777" w:rsidR="0093153F" w:rsidRDefault="0093153F" w:rsidP="0093153F">
      <w:pPr>
        <w:shd w:val="clear" w:color="auto" w:fill="FFFFFF"/>
        <w:spacing w:after="0" w:line="240" w:lineRule="auto"/>
        <w:rPr>
          <w:rFonts w:ascii="Realist Light" w:eastAsia="Times New Roman" w:hAnsi="Realist Light" w:cs="Segoe UI"/>
          <w:color w:val="292A2E"/>
          <w:kern w:val="0"/>
          <w:sz w:val="24"/>
          <w:szCs w:val="24"/>
          <w:lang w:bidi="he-IL"/>
          <w14:ligatures w14:val="none"/>
        </w:rPr>
      </w:pPr>
    </w:p>
    <w:p w14:paraId="7F88D5B8" w14:textId="2F62C615" w:rsidR="000B1983" w:rsidRPr="00972C8A" w:rsidRDefault="000B1983" w:rsidP="00972C8A">
      <w:pPr>
        <w:pStyle w:val="ListParagraph"/>
        <w:numPr>
          <w:ilvl w:val="0"/>
          <w:numId w:val="8"/>
        </w:numPr>
        <w:spacing w:line="240" w:lineRule="auto"/>
        <w:rPr>
          <w:rFonts w:ascii="Realist Light" w:hAnsi="Realist Light"/>
          <w:sz w:val="24"/>
          <w:szCs w:val="24"/>
        </w:rPr>
      </w:pPr>
      <w:r w:rsidRPr="00972C8A">
        <w:rPr>
          <w:rFonts w:ascii="Realist Bold" w:hAnsi="Realist Bold"/>
          <w:sz w:val="24"/>
          <w:szCs w:val="24"/>
        </w:rPr>
        <w:t>Collaboration &amp; Communication:</w:t>
      </w:r>
      <w:r w:rsidRPr="00972C8A">
        <w:rPr>
          <w:rFonts w:ascii="Realist Light" w:hAnsi="Realist Light"/>
          <w:sz w:val="24"/>
          <w:szCs w:val="24"/>
        </w:rPr>
        <w:t xml:space="preserve"> </w:t>
      </w:r>
      <w:r w:rsidR="00A808F7">
        <w:rPr>
          <w:rFonts w:ascii="Realist Light" w:hAnsi="Realist Light"/>
          <w:sz w:val="24"/>
          <w:szCs w:val="24"/>
        </w:rPr>
        <w:t>Working c</w:t>
      </w:r>
      <w:r w:rsidRPr="00972C8A">
        <w:rPr>
          <w:rFonts w:ascii="Realist Light" w:hAnsi="Realist Light"/>
          <w:sz w:val="24"/>
          <w:szCs w:val="24"/>
        </w:rPr>
        <w:t xml:space="preserve">ollaboratively with staff </w:t>
      </w:r>
      <w:r w:rsidR="00A808F7">
        <w:rPr>
          <w:rFonts w:ascii="Realist Light" w:hAnsi="Realist Light"/>
          <w:sz w:val="24"/>
          <w:szCs w:val="24"/>
        </w:rPr>
        <w:t>to</w:t>
      </w:r>
      <w:r w:rsidRPr="00972C8A">
        <w:rPr>
          <w:rFonts w:ascii="Realist Light" w:hAnsi="Realist Light"/>
          <w:sz w:val="24"/>
          <w:szCs w:val="24"/>
        </w:rPr>
        <w:t xml:space="preserve"> ensure successful project execution.</w:t>
      </w:r>
    </w:p>
    <w:p w14:paraId="3F7BE463" w14:textId="26DAD06D" w:rsidR="000B1983" w:rsidRPr="00972C8A" w:rsidRDefault="000B1983" w:rsidP="00972C8A">
      <w:pPr>
        <w:pStyle w:val="ListParagraph"/>
        <w:numPr>
          <w:ilvl w:val="0"/>
          <w:numId w:val="8"/>
        </w:numPr>
        <w:rPr>
          <w:rFonts w:ascii="Realist Light" w:hAnsi="Realist Light"/>
          <w:sz w:val="24"/>
          <w:szCs w:val="24"/>
        </w:rPr>
      </w:pPr>
      <w:r w:rsidRPr="00972C8A">
        <w:rPr>
          <w:rFonts w:ascii="Realist Bold" w:hAnsi="Realist Bold"/>
          <w:sz w:val="24"/>
          <w:szCs w:val="24"/>
        </w:rPr>
        <w:t>Problem-Solving:</w:t>
      </w:r>
      <w:r w:rsidRPr="00972C8A">
        <w:rPr>
          <w:rFonts w:ascii="Realist Light" w:hAnsi="Realist Light"/>
          <w:sz w:val="24"/>
          <w:szCs w:val="24"/>
        </w:rPr>
        <w:t xml:space="preserve"> Familiarity with safety protocols, procedures, and regulations, including knowledge of proper lifting techniques, how to use personal protective equipment (PPE), handling hazardous materials, and emergency response protocols. Ability to anticipate and address logistical</w:t>
      </w:r>
      <w:r w:rsidR="00972C8A">
        <w:rPr>
          <w:rFonts w:ascii="Realist Light" w:hAnsi="Realist Light"/>
          <w:sz w:val="24"/>
          <w:szCs w:val="24"/>
        </w:rPr>
        <w:t>, technical</w:t>
      </w:r>
      <w:r w:rsidRPr="00972C8A">
        <w:rPr>
          <w:rFonts w:ascii="Realist Light" w:hAnsi="Realist Light"/>
          <w:sz w:val="24"/>
          <w:szCs w:val="24"/>
        </w:rPr>
        <w:t>, and unexpected obstacles and implement creative solutions to overcome challenges.</w:t>
      </w:r>
    </w:p>
    <w:p w14:paraId="0EF57D37" w14:textId="14C6076B" w:rsidR="000B1983" w:rsidRPr="00972C8A" w:rsidRDefault="000B1983" w:rsidP="00972C8A">
      <w:pPr>
        <w:pStyle w:val="ListParagraph"/>
        <w:numPr>
          <w:ilvl w:val="0"/>
          <w:numId w:val="8"/>
        </w:numPr>
        <w:rPr>
          <w:rFonts w:ascii="Realist Light" w:hAnsi="Realist Light"/>
          <w:sz w:val="24"/>
          <w:szCs w:val="24"/>
        </w:rPr>
      </w:pPr>
      <w:r w:rsidRPr="00972C8A">
        <w:rPr>
          <w:rFonts w:ascii="Realist Bold" w:hAnsi="Realist Bold"/>
          <w:sz w:val="24"/>
          <w:szCs w:val="24"/>
        </w:rPr>
        <w:t>Adaptability:</w:t>
      </w:r>
      <w:r w:rsidRPr="00972C8A">
        <w:rPr>
          <w:rFonts w:ascii="Realist Light" w:hAnsi="Realist Light"/>
          <w:sz w:val="24"/>
          <w:szCs w:val="24"/>
        </w:rPr>
        <w:t xml:space="preserve"> Ability to work in dynamic environments with changing schedules, tight deadlines, and evolving project requirements while maintaining a high level of professionalism, attention to detail, and commitment to standards.</w:t>
      </w:r>
    </w:p>
    <w:p w14:paraId="7AD152E3" w14:textId="77777777" w:rsidR="000B1983" w:rsidRPr="00972C8A" w:rsidRDefault="000B1983" w:rsidP="00972C8A">
      <w:pPr>
        <w:pStyle w:val="ListParagraph"/>
        <w:numPr>
          <w:ilvl w:val="0"/>
          <w:numId w:val="8"/>
        </w:numPr>
        <w:rPr>
          <w:rFonts w:ascii="Realist Light" w:hAnsi="Realist Light"/>
          <w:sz w:val="24"/>
          <w:szCs w:val="24"/>
        </w:rPr>
      </w:pPr>
      <w:r w:rsidRPr="00972C8A">
        <w:rPr>
          <w:rFonts w:ascii="Realist Bold" w:hAnsi="Realist Bold"/>
          <w:sz w:val="24"/>
          <w:szCs w:val="24"/>
        </w:rPr>
        <w:t>Attention to Detail:</w:t>
      </w:r>
      <w:r w:rsidRPr="00972C8A">
        <w:rPr>
          <w:rFonts w:ascii="Realist Light" w:hAnsi="Realist Light"/>
          <w:sz w:val="24"/>
          <w:szCs w:val="24"/>
        </w:rPr>
        <w:t xml:space="preserve"> Ensuring accuracy and thoroughness in work.</w:t>
      </w:r>
    </w:p>
    <w:p w14:paraId="4B65B93D" w14:textId="77777777" w:rsidR="000B1983" w:rsidRPr="00972C8A" w:rsidRDefault="000B1983" w:rsidP="00972C8A">
      <w:pPr>
        <w:pStyle w:val="ListParagraph"/>
        <w:numPr>
          <w:ilvl w:val="0"/>
          <w:numId w:val="8"/>
        </w:numPr>
        <w:rPr>
          <w:rFonts w:ascii="Realist Light" w:hAnsi="Realist Light"/>
          <w:sz w:val="24"/>
          <w:szCs w:val="24"/>
        </w:rPr>
      </w:pPr>
      <w:r w:rsidRPr="00972C8A">
        <w:rPr>
          <w:rFonts w:ascii="Realist Bold" w:hAnsi="Realist Bold"/>
          <w:sz w:val="24"/>
          <w:szCs w:val="24"/>
        </w:rPr>
        <w:t>Practical Application:</w:t>
      </w:r>
      <w:r w:rsidRPr="00972C8A">
        <w:rPr>
          <w:rFonts w:ascii="Realist Light" w:hAnsi="Realist Light"/>
          <w:sz w:val="24"/>
          <w:szCs w:val="24"/>
        </w:rPr>
        <w:t xml:space="preserve"> Experience in carpentry, woodworking, construction, mount making, and display methods. Proficiency and certification in rigging. Experience operating and maintaining forklifts, pallet jacks, art dollies, and lifting straps.</w:t>
      </w:r>
    </w:p>
    <w:p w14:paraId="502F4097" w14:textId="77777777" w:rsidR="00FF6BC3" w:rsidRDefault="00FF6BC3"/>
    <w:sectPr w:rsidR="00FF6BC3" w:rsidSect="004B5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alist Light">
    <w:altName w:val="Calibri"/>
    <w:panose1 w:val="020B0003030500020204"/>
    <w:charset w:val="00"/>
    <w:family w:val="swiss"/>
    <w:notTrueType/>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Realist Bold">
    <w:altName w:val="Calibri"/>
    <w:panose1 w:val="020B0003030500020204"/>
    <w:charset w:val="00"/>
    <w:family w:val="swiss"/>
    <w:notTrueType/>
    <w:pitch w:val="variable"/>
    <w:sig w:usb0="A00000BF" w:usb1="4000206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A5E"/>
    <w:multiLevelType w:val="multilevel"/>
    <w:tmpl w:val="4062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1409A"/>
    <w:multiLevelType w:val="multilevel"/>
    <w:tmpl w:val="36BC1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E3C1E"/>
    <w:multiLevelType w:val="multilevel"/>
    <w:tmpl w:val="1DD4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76158"/>
    <w:multiLevelType w:val="multilevel"/>
    <w:tmpl w:val="51161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772A1C"/>
    <w:multiLevelType w:val="multilevel"/>
    <w:tmpl w:val="7DC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861E9D"/>
    <w:multiLevelType w:val="multilevel"/>
    <w:tmpl w:val="537C1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A00F4B"/>
    <w:multiLevelType w:val="multilevel"/>
    <w:tmpl w:val="A824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B24720"/>
    <w:multiLevelType w:val="hybridMultilevel"/>
    <w:tmpl w:val="BB424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3680320">
    <w:abstractNumId w:val="6"/>
  </w:num>
  <w:num w:numId="2" w16cid:durableId="1044870178">
    <w:abstractNumId w:val="4"/>
  </w:num>
  <w:num w:numId="3" w16cid:durableId="970401569">
    <w:abstractNumId w:val="2"/>
  </w:num>
  <w:num w:numId="4" w16cid:durableId="41222803">
    <w:abstractNumId w:val="1"/>
  </w:num>
  <w:num w:numId="5" w16cid:durableId="911694911">
    <w:abstractNumId w:val="0"/>
  </w:num>
  <w:num w:numId="6" w16cid:durableId="113983695">
    <w:abstractNumId w:val="5"/>
  </w:num>
  <w:num w:numId="7" w16cid:durableId="920142412">
    <w:abstractNumId w:val="3"/>
  </w:num>
  <w:num w:numId="8" w16cid:durableId="1500775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58"/>
    <w:rsid w:val="000B1983"/>
    <w:rsid w:val="003E4B55"/>
    <w:rsid w:val="004B5E98"/>
    <w:rsid w:val="008C40DF"/>
    <w:rsid w:val="0093153F"/>
    <w:rsid w:val="00972C8A"/>
    <w:rsid w:val="00A808F7"/>
    <w:rsid w:val="00C904A2"/>
    <w:rsid w:val="00E07965"/>
    <w:rsid w:val="00EF4C58"/>
    <w:rsid w:val="00FF6B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56AB3"/>
  <w15:chartTrackingRefBased/>
  <w15:docId w15:val="{7C00C9D7-807C-4A2E-BE19-0CD1B716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98"/>
  </w:style>
  <w:style w:type="paragraph" w:styleId="Heading1">
    <w:name w:val="heading 1"/>
    <w:basedOn w:val="Normal"/>
    <w:next w:val="Normal"/>
    <w:link w:val="Heading1Char"/>
    <w:uiPriority w:val="9"/>
    <w:qFormat/>
    <w:rsid w:val="004B5E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E9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72C8A"/>
    <w:pPr>
      <w:ind w:left="720"/>
      <w:contextualSpacing/>
    </w:pPr>
  </w:style>
  <w:style w:type="character" w:styleId="CommentReference">
    <w:name w:val="annotation reference"/>
    <w:basedOn w:val="DefaultParagraphFont"/>
    <w:uiPriority w:val="99"/>
    <w:semiHidden/>
    <w:unhideWhenUsed/>
    <w:rsid w:val="008C40DF"/>
    <w:rPr>
      <w:sz w:val="16"/>
      <w:szCs w:val="16"/>
    </w:rPr>
  </w:style>
  <w:style w:type="paragraph" w:styleId="CommentText">
    <w:name w:val="annotation text"/>
    <w:basedOn w:val="Normal"/>
    <w:link w:val="CommentTextChar"/>
    <w:uiPriority w:val="99"/>
    <w:unhideWhenUsed/>
    <w:rsid w:val="008C40DF"/>
    <w:pPr>
      <w:spacing w:line="240" w:lineRule="auto"/>
    </w:pPr>
    <w:rPr>
      <w:sz w:val="20"/>
      <w:szCs w:val="20"/>
    </w:rPr>
  </w:style>
  <w:style w:type="character" w:customStyle="1" w:styleId="CommentTextChar">
    <w:name w:val="Comment Text Char"/>
    <w:basedOn w:val="DefaultParagraphFont"/>
    <w:link w:val="CommentText"/>
    <w:uiPriority w:val="99"/>
    <w:rsid w:val="008C40DF"/>
    <w:rPr>
      <w:sz w:val="20"/>
      <w:szCs w:val="20"/>
    </w:rPr>
  </w:style>
  <w:style w:type="paragraph" w:styleId="CommentSubject">
    <w:name w:val="annotation subject"/>
    <w:basedOn w:val="CommentText"/>
    <w:next w:val="CommentText"/>
    <w:link w:val="CommentSubjectChar"/>
    <w:uiPriority w:val="99"/>
    <w:semiHidden/>
    <w:unhideWhenUsed/>
    <w:rsid w:val="008C40DF"/>
    <w:rPr>
      <w:b/>
      <w:bCs/>
    </w:rPr>
  </w:style>
  <w:style w:type="character" w:customStyle="1" w:styleId="CommentSubjectChar">
    <w:name w:val="Comment Subject Char"/>
    <w:basedOn w:val="CommentTextChar"/>
    <w:link w:val="CommentSubject"/>
    <w:uiPriority w:val="99"/>
    <w:semiHidden/>
    <w:rsid w:val="008C40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52841">
      <w:bodyDiv w:val="1"/>
      <w:marLeft w:val="0"/>
      <w:marRight w:val="0"/>
      <w:marTop w:val="0"/>
      <w:marBottom w:val="0"/>
      <w:divBdr>
        <w:top w:val="none" w:sz="0" w:space="0" w:color="auto"/>
        <w:left w:val="none" w:sz="0" w:space="0" w:color="auto"/>
        <w:bottom w:val="none" w:sz="0" w:space="0" w:color="auto"/>
        <w:right w:val="none" w:sz="0" w:space="0" w:color="auto"/>
      </w:divBdr>
    </w:div>
    <w:div w:id="364869885">
      <w:bodyDiv w:val="1"/>
      <w:marLeft w:val="0"/>
      <w:marRight w:val="0"/>
      <w:marTop w:val="0"/>
      <w:marBottom w:val="0"/>
      <w:divBdr>
        <w:top w:val="none" w:sz="0" w:space="0" w:color="auto"/>
        <w:left w:val="none" w:sz="0" w:space="0" w:color="auto"/>
        <w:bottom w:val="none" w:sz="0" w:space="0" w:color="auto"/>
        <w:right w:val="none" w:sz="0" w:space="0" w:color="auto"/>
      </w:divBdr>
    </w:div>
    <w:div w:id="596907037">
      <w:bodyDiv w:val="1"/>
      <w:marLeft w:val="0"/>
      <w:marRight w:val="0"/>
      <w:marTop w:val="0"/>
      <w:marBottom w:val="0"/>
      <w:divBdr>
        <w:top w:val="none" w:sz="0" w:space="0" w:color="auto"/>
        <w:left w:val="none" w:sz="0" w:space="0" w:color="auto"/>
        <w:bottom w:val="none" w:sz="0" w:space="0" w:color="auto"/>
        <w:right w:val="none" w:sz="0" w:space="0" w:color="auto"/>
      </w:divBdr>
    </w:div>
    <w:div w:id="996415652">
      <w:bodyDiv w:val="1"/>
      <w:marLeft w:val="0"/>
      <w:marRight w:val="0"/>
      <w:marTop w:val="0"/>
      <w:marBottom w:val="0"/>
      <w:divBdr>
        <w:top w:val="none" w:sz="0" w:space="0" w:color="auto"/>
        <w:left w:val="none" w:sz="0" w:space="0" w:color="auto"/>
        <w:bottom w:val="none" w:sz="0" w:space="0" w:color="auto"/>
        <w:right w:val="none" w:sz="0" w:space="0" w:color="auto"/>
      </w:divBdr>
    </w:div>
    <w:div w:id="16658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alls\AAM%20Dropbox\Content%20Team\Premium%20Content\Position%20Descriptions\Position%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Position Description</Template>
  <TotalTime>13</TotalTime>
  <Pages>2</Pages>
  <Words>390</Words>
  <Characters>2553</Characters>
  <Application>Microsoft Office Word</Application>
  <DocSecurity>0</DocSecurity>
  <Lines>50</Lines>
  <Paragraphs>29</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Walls</dc:creator>
  <cp:keywords/>
  <dc:description/>
  <cp:lastModifiedBy>Cecelia Walls</cp:lastModifiedBy>
  <cp:revision>7</cp:revision>
  <dcterms:created xsi:type="dcterms:W3CDTF">2025-01-24T17:05:00Z</dcterms:created>
  <dcterms:modified xsi:type="dcterms:W3CDTF">2025-01-30T16:41:00Z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4bc75a5f-19ff-4ee3-ae6e-841c4e93c0ba</vt:lpwstr>
  </property>
</Properties>
</file>