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EB48" w14:textId="4472AE91" w:rsidR="004B5E98" w:rsidRPr="00D936AE" w:rsidRDefault="00C03431" w:rsidP="00C03431">
      <w:pPr>
        <w:shd w:val="clear" w:color="auto" w:fill="FFFFFF"/>
        <w:spacing w:after="0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C03431">
        <w:rPr>
          <w:rFonts w:ascii="Realist Bold" w:eastAsia="Times New Roman" w:hAnsi="Realist Bold" w:cstheme="majorBidi"/>
          <w:color w:val="00A8A5"/>
          <w:sz w:val="36"/>
          <w:szCs w:val="36"/>
          <w:lang w:bidi="he-IL"/>
        </w:rPr>
        <w:t>Operations Manager</w:t>
      </w:r>
    </w:p>
    <w:p w14:paraId="0E2D485E" w14:textId="77777777" w:rsidR="00AC5EB3" w:rsidRPr="00C03431" w:rsidRDefault="00AC5EB3" w:rsidP="00AC5EB3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C03431">
        <w:rPr>
          <w:rFonts w:ascii="Realist Light" w:eastAsia="Times New Roman" w:hAnsi="Realist Light" w:cs="Segoe UI"/>
          <w:i/>
          <w:iCs/>
          <w:color w:val="292A2E"/>
          <w:kern w:val="0"/>
          <w:sz w:val="24"/>
          <w:szCs w:val="24"/>
          <w:lang w:bidi="he-IL"/>
          <w14:ligatures w14:val="none"/>
        </w:rPr>
        <w:t xml:space="preserve">This is a general description, and duties may vary based on the </w:t>
      </w:r>
      <w:r>
        <w:rPr>
          <w:rFonts w:ascii="Realist Light" w:eastAsia="Times New Roman" w:hAnsi="Realist Light" w:cs="Segoe UI"/>
          <w:i/>
          <w:iCs/>
          <w:color w:val="292A2E"/>
          <w:kern w:val="0"/>
          <w:sz w:val="24"/>
          <w:szCs w:val="24"/>
          <w:lang w:bidi="he-IL"/>
          <w14:ligatures w14:val="none"/>
        </w:rPr>
        <w:t>museum's specific needs</w:t>
      </w:r>
      <w:r w:rsidRPr="00C03431">
        <w:rPr>
          <w:rFonts w:ascii="Realist Light" w:eastAsia="Times New Roman" w:hAnsi="Realist Light" w:cs="Segoe UI"/>
          <w:i/>
          <w:iCs/>
          <w:color w:val="292A2E"/>
          <w:kern w:val="0"/>
          <w:sz w:val="24"/>
          <w:szCs w:val="24"/>
          <w:lang w:bidi="he-IL"/>
          <w14:ligatures w14:val="none"/>
        </w:rPr>
        <w:t xml:space="preserve">. It’s always important to tailor position descriptions to fit </w:t>
      </w:r>
      <w:r>
        <w:rPr>
          <w:rFonts w:ascii="Realist Light" w:eastAsia="Times New Roman" w:hAnsi="Realist Light" w:cs="Segoe UI"/>
          <w:i/>
          <w:iCs/>
          <w:color w:val="292A2E"/>
          <w:kern w:val="0"/>
          <w:sz w:val="24"/>
          <w:szCs w:val="24"/>
          <w:lang w:bidi="he-IL"/>
          <w14:ligatures w14:val="none"/>
        </w:rPr>
        <w:t>your organization's unique needs and culture</w:t>
      </w:r>
      <w:r w:rsidRPr="00C03431">
        <w:rPr>
          <w:rFonts w:ascii="Realist Light" w:eastAsia="Times New Roman" w:hAnsi="Realist Light" w:cs="Segoe UI"/>
          <w:i/>
          <w:iCs/>
          <w:color w:val="292A2E"/>
          <w:kern w:val="0"/>
          <w:sz w:val="24"/>
          <w:szCs w:val="24"/>
          <w:lang w:bidi="he-IL"/>
          <w14:ligatures w14:val="none"/>
        </w:rPr>
        <w:t>.</w:t>
      </w:r>
    </w:p>
    <w:p w14:paraId="4080CBD4" w14:textId="4E716B26" w:rsidR="004B5E98" w:rsidRPr="00780ADE" w:rsidRDefault="004B5E98" w:rsidP="00C03431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Position: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="00C03431"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Operations Manager, Facilities Manager</w:t>
      </w:r>
    </w:p>
    <w:p w14:paraId="28184CB3" w14:textId="4606368C" w:rsidR="004B5E98" w:rsidRPr="00780ADE" w:rsidRDefault="004B5E98" w:rsidP="00C03431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Reports To: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="00C03431"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Business Manager, Collections Manager, or Deputy Director</w:t>
      </w:r>
    </w:p>
    <w:p w14:paraId="474329D9" w14:textId="39D89789" w:rsidR="004B5E98" w:rsidRPr="00780ADE" w:rsidRDefault="004B5E98" w:rsidP="00C03431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Potential Staff Reporting to this Position: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="00C03431"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Site Manager, Security, IT, Housekeeping, Contractors (food service/shop)</w:t>
      </w:r>
    </w:p>
    <w:p w14:paraId="76A933DC" w14:textId="77777777" w:rsidR="004B5E98" w:rsidRPr="00780ADE" w:rsidRDefault="004B5E98" w:rsidP="004B5E98">
      <w:p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32"/>
          <w:szCs w:val="32"/>
          <w:lang w:bidi="he-IL"/>
          <w14:ligatures w14:val="none"/>
        </w:rPr>
      </w:pPr>
      <w:r w:rsidRPr="00780ADE">
        <w:rPr>
          <w:rFonts w:ascii="Realist Bold" w:eastAsia="Times New Roman" w:hAnsi="Realist Bold" w:cs="Segoe UI"/>
          <w:color w:val="292A2E"/>
          <w:kern w:val="0"/>
          <w:sz w:val="32"/>
          <w:szCs w:val="32"/>
          <w:lang w:bidi="he-IL"/>
          <w14:ligatures w14:val="none"/>
        </w:rPr>
        <w:t>Job Description</w:t>
      </w:r>
    </w:p>
    <w:p w14:paraId="53A9319D" w14:textId="2D78D3CB" w:rsidR="00C03431" w:rsidRPr="00780ADE" w:rsidRDefault="00C03431" w:rsidP="00C03431">
      <w:pPr>
        <w:shd w:val="clear" w:color="auto" w:fill="FFFFFF"/>
        <w:spacing w:before="100" w:beforeAutospacing="1" w:after="100" w:afterAutospacing="1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The operations manager is responsible for maintaining, safely, and improving the museum's physical facilities. This role requires a combination of technical, managerial, and administrative skills.</w:t>
      </w:r>
    </w:p>
    <w:p w14:paraId="6CFB6410" w14:textId="70D91936" w:rsidR="004B5E98" w:rsidRPr="00780ADE" w:rsidRDefault="004B5E98" w:rsidP="00C03431">
      <w:p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Responsibilities:</w:t>
      </w:r>
    </w:p>
    <w:p w14:paraId="214DDE50" w14:textId="582D5508" w:rsidR="00C03431" w:rsidRPr="00780ADE" w:rsidRDefault="00C03431" w:rsidP="00C03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Site Operations: 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Oversee</w:t>
      </w:r>
      <w:r w:rsidR="00AC5EB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the maintenance and repair of the museum's facilities, including land, buildings, grounds, and equipment.</w:t>
      </w:r>
    </w:p>
    <w:p w14:paraId="43566CB8" w14:textId="4F8C99B8" w:rsidR="00C03431" w:rsidRPr="00780ADE" w:rsidRDefault="00C03431" w:rsidP="00C03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Safety and Compliance: 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Ensur</w:t>
      </w:r>
      <w:r w:rsidR="00AC5EB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the museum complies with collections</w:t>
      </w:r>
      <w:r w:rsidR="00AC5EB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management policies and procedures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, </w:t>
      </w:r>
      <w:r w:rsidR="00DE7E2B"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as well as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health and safety regulations. Develop</w:t>
      </w:r>
      <w:r w:rsidR="00AC5EB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and </w:t>
      </w:r>
      <w:r w:rsidR="00AC5EB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implementing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="00A23828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overall 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emergency policies and procedures.</w:t>
      </w: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 </w:t>
      </w:r>
    </w:p>
    <w:p w14:paraId="65959786" w14:textId="7BC4A517" w:rsidR="00C03431" w:rsidRPr="00780ADE" w:rsidRDefault="00C03431" w:rsidP="00C03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Budgeting: 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Prepar</w:t>
      </w:r>
      <w:r w:rsidR="00A23828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and manag</w:t>
      </w:r>
      <w:r w:rsidR="00A23828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ing 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facilities budget</w:t>
      </w:r>
      <w:r w:rsidR="00A23828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, including forecasting costs, controlling expenditures, and facilities planning.</w:t>
      </w: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 </w:t>
      </w:r>
    </w:p>
    <w:p w14:paraId="36E2D0DD" w14:textId="299E0992" w:rsidR="00C03431" w:rsidRPr="00780ADE" w:rsidRDefault="00C03431" w:rsidP="00C03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Vendor Management: 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Coordinat</w:t>
      </w:r>
      <w:r w:rsidR="00A23828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ing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with vendors and contractors for facility services such as cleaning, security, and landscaping.</w:t>
      </w:r>
    </w:p>
    <w:p w14:paraId="43397BF6" w14:textId="660FA803" w:rsidR="00C03431" w:rsidRPr="00780ADE" w:rsidRDefault="00C03431" w:rsidP="00C034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 xml:space="preserve">Team Management: 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Supervi</w:t>
      </w:r>
      <w:r w:rsidR="00A23828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sing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facilities staff and </w:t>
      </w:r>
      <w:r w:rsidR="00A23828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providing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training as needed.</w:t>
      </w:r>
    </w:p>
    <w:p w14:paraId="72C5C5AD" w14:textId="77777777" w:rsidR="004B5E98" w:rsidRPr="00780ADE" w:rsidRDefault="004B5E98" w:rsidP="004B5E98">
      <w:pPr>
        <w:shd w:val="clear" w:color="auto" w:fill="FFFFFF"/>
        <w:spacing w:before="100" w:beforeAutospacing="1" w:after="100" w:afterAutospacing="1" w:line="240" w:lineRule="auto"/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Bold" w:eastAsia="Times New Roman" w:hAnsi="Realist Bold" w:cs="Segoe UI"/>
          <w:color w:val="292A2E"/>
          <w:kern w:val="0"/>
          <w:sz w:val="24"/>
          <w:szCs w:val="24"/>
          <w:lang w:bidi="he-IL"/>
          <w14:ligatures w14:val="none"/>
        </w:rPr>
        <w:t>Qualifications:</w:t>
      </w:r>
    </w:p>
    <w:p w14:paraId="53A57EF9" w14:textId="77777777" w:rsidR="00C03431" w:rsidRPr="00780ADE" w:rsidRDefault="00C03431" w:rsidP="00AC5E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Experience in facilities management or a similar role, preferably in a museum or similar setting.</w:t>
      </w:r>
    </w:p>
    <w:p w14:paraId="0F04FEC3" w14:textId="77777777" w:rsidR="00C03431" w:rsidRPr="00780ADE" w:rsidRDefault="00C03431" w:rsidP="00AC5E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Knowledge of health and safety regulations.</w:t>
      </w:r>
    </w:p>
    <w:p w14:paraId="4DAE2C52" w14:textId="77777777" w:rsidR="00C03431" w:rsidRPr="00780ADE" w:rsidRDefault="00C03431" w:rsidP="00AC5E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Strong organizational and project management skills.</w:t>
      </w:r>
    </w:p>
    <w:p w14:paraId="2DE72972" w14:textId="77777777" w:rsidR="00C03431" w:rsidRPr="00780ADE" w:rsidRDefault="00C03431" w:rsidP="00AC5E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Excellent communication and leadership skills.</w:t>
      </w:r>
    </w:p>
    <w:p w14:paraId="1E9AE546" w14:textId="1BE94B5C" w:rsidR="00C03431" w:rsidRPr="00AC5EB3" w:rsidRDefault="00C03431" w:rsidP="00AC5E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C03431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A degree in facilities management, engineering, or a related field</w:t>
      </w:r>
      <w:r w:rsidR="00AC5EB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</w:t>
      </w:r>
      <w:r w:rsidR="00AC5EB3" w:rsidRPr="00F26A17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may be beneficial but is not always necessary.</w:t>
      </w:r>
    </w:p>
    <w:p w14:paraId="44413B96" w14:textId="77777777" w:rsidR="004B5E98" w:rsidRPr="00780ADE" w:rsidRDefault="004B5E98" w:rsidP="00A23828">
      <w:pPr>
        <w:pStyle w:val="Heading1"/>
        <w:spacing w:after="240" w:line="276" w:lineRule="auto"/>
        <w:rPr>
          <w:rFonts w:ascii="Realist Bold" w:eastAsia="Times New Roman" w:hAnsi="Realist Bold"/>
          <w:color w:val="auto"/>
          <w:lang w:bidi="he-IL"/>
        </w:rPr>
      </w:pPr>
      <w:r w:rsidRPr="00780ADE">
        <w:rPr>
          <w:rFonts w:ascii="Realist Bold" w:eastAsia="Times New Roman" w:hAnsi="Realist Bold"/>
          <w:color w:val="auto"/>
          <w:lang w:bidi="he-IL"/>
        </w:rPr>
        <w:lastRenderedPageBreak/>
        <w:t>Skills</w:t>
      </w:r>
    </w:p>
    <w:p w14:paraId="6E7B02D7" w14:textId="32DFF1E5" w:rsidR="00780ADE" w:rsidRDefault="00C03431" w:rsidP="00A23828">
      <w:pPr>
        <w:shd w:val="clear" w:color="auto" w:fill="FFFFFF"/>
        <w:spacing w:after="240" w:line="240" w:lineRule="auto"/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</w:pP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Consider the following set of essential skills that museum </w:t>
      </w:r>
      <w:r w:rsidR="00AC5EB3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>operations</w:t>
      </w:r>
      <w:r w:rsidRPr="00780ADE">
        <w:rPr>
          <w:rFonts w:ascii="Realist Light" w:eastAsia="Times New Roman" w:hAnsi="Realist Light" w:cs="Segoe UI"/>
          <w:color w:val="292A2E"/>
          <w:kern w:val="0"/>
          <w:sz w:val="24"/>
          <w:szCs w:val="24"/>
          <w:lang w:bidi="he-IL"/>
          <w14:ligatures w14:val="none"/>
        </w:rPr>
        <w:t xml:space="preserve"> managers need. Even without direct experience in a similar position, someone with these skills could accomplish the tasks by leveraging the following:</w:t>
      </w:r>
    </w:p>
    <w:p w14:paraId="51FCD781" w14:textId="0A6D9312" w:rsidR="00DE7E2B" w:rsidRPr="00780ADE" w:rsidRDefault="00DE7E2B" w:rsidP="00780ADE">
      <w:pPr>
        <w:pStyle w:val="ListParagraph"/>
        <w:numPr>
          <w:ilvl w:val="0"/>
          <w:numId w:val="8"/>
        </w:numPr>
        <w:rPr>
          <w:rFonts w:ascii="Realist Light" w:hAnsi="Realist Light"/>
        </w:rPr>
      </w:pPr>
      <w:r w:rsidRPr="00780ADE">
        <w:rPr>
          <w:rFonts w:ascii="Realist Bold" w:hAnsi="Realist Bold"/>
        </w:rPr>
        <w:t>Leadership:</w:t>
      </w:r>
      <w:r w:rsidRPr="00780ADE">
        <w:rPr>
          <w:rFonts w:ascii="Realist Light" w:hAnsi="Realist Light"/>
        </w:rPr>
        <w:t xml:space="preserve"> </w:t>
      </w:r>
      <w:r w:rsidR="00A23828">
        <w:rPr>
          <w:rFonts w:ascii="Realist Light" w:hAnsi="Realist Light"/>
        </w:rPr>
        <w:t>P</w:t>
      </w:r>
      <w:r w:rsidRPr="00780ADE">
        <w:rPr>
          <w:rFonts w:ascii="Realist Light" w:hAnsi="Realist Light"/>
        </w:rPr>
        <w:t>rovid</w:t>
      </w:r>
      <w:r w:rsidR="00A23828">
        <w:rPr>
          <w:rFonts w:ascii="Realist Light" w:hAnsi="Realist Light"/>
        </w:rPr>
        <w:t>ing</w:t>
      </w:r>
      <w:r w:rsidRPr="00780ADE">
        <w:rPr>
          <w:rFonts w:ascii="Realist Light" w:hAnsi="Realist Light"/>
        </w:rPr>
        <w:t xml:space="preserve"> guidance, training, and support to ensure effective operations.</w:t>
      </w:r>
    </w:p>
    <w:p w14:paraId="6BE4534A" w14:textId="0A9A0004" w:rsidR="00DE7E2B" w:rsidRPr="00780ADE" w:rsidRDefault="00DE7E2B" w:rsidP="00780ADE">
      <w:pPr>
        <w:pStyle w:val="ListParagraph"/>
        <w:numPr>
          <w:ilvl w:val="0"/>
          <w:numId w:val="8"/>
        </w:numPr>
        <w:rPr>
          <w:rFonts w:ascii="Realist Light" w:hAnsi="Realist Light"/>
        </w:rPr>
      </w:pPr>
      <w:r w:rsidRPr="00780ADE">
        <w:rPr>
          <w:rFonts w:ascii="Realist Bold" w:hAnsi="Realist Bold"/>
        </w:rPr>
        <w:t>Interpersonal Skills:</w:t>
      </w:r>
      <w:r w:rsidRPr="00780ADE">
        <w:rPr>
          <w:rFonts w:ascii="Realist Light" w:hAnsi="Realist Light"/>
        </w:rPr>
        <w:t xml:space="preserve"> </w:t>
      </w:r>
      <w:r w:rsidR="00A23828">
        <w:rPr>
          <w:rFonts w:ascii="Realist Light" w:hAnsi="Realist Light"/>
        </w:rPr>
        <w:t>M</w:t>
      </w:r>
      <w:r w:rsidRPr="00780ADE">
        <w:rPr>
          <w:rFonts w:ascii="Realist Light" w:hAnsi="Realist Light"/>
        </w:rPr>
        <w:t>anaging relationships, including negotiating contracts, overseeing work quality, and ensuring compliance with standards and regulations.</w:t>
      </w:r>
    </w:p>
    <w:p w14:paraId="315C3F83" w14:textId="318EB425" w:rsidR="00DE7E2B" w:rsidRPr="00780ADE" w:rsidRDefault="00DE7E2B" w:rsidP="00780ADE">
      <w:pPr>
        <w:pStyle w:val="ListParagraph"/>
        <w:numPr>
          <w:ilvl w:val="0"/>
          <w:numId w:val="8"/>
        </w:numPr>
        <w:rPr>
          <w:rFonts w:ascii="Realist Light" w:hAnsi="Realist Light"/>
        </w:rPr>
      </w:pPr>
      <w:r w:rsidRPr="00780ADE">
        <w:rPr>
          <w:rFonts w:ascii="Realist Bold" w:hAnsi="Realist Bold"/>
        </w:rPr>
        <w:t>Collaboration &amp; Communication:</w:t>
      </w:r>
      <w:r w:rsidRPr="00780ADE">
        <w:rPr>
          <w:rFonts w:ascii="Realist Light" w:hAnsi="Realist Light"/>
        </w:rPr>
        <w:t xml:space="preserve"> </w:t>
      </w:r>
      <w:r w:rsidR="00A23828">
        <w:rPr>
          <w:rFonts w:ascii="Realist Light" w:hAnsi="Realist Light"/>
        </w:rPr>
        <w:t>Effectively conveying information, priorities, and concerns</w:t>
      </w:r>
      <w:r w:rsidRPr="00780ADE">
        <w:rPr>
          <w:rFonts w:ascii="Realist Light" w:hAnsi="Realist Light"/>
        </w:rPr>
        <w:t>.</w:t>
      </w:r>
    </w:p>
    <w:p w14:paraId="3AFD415B" w14:textId="38130963" w:rsidR="00DE7E2B" w:rsidRPr="00780ADE" w:rsidRDefault="00DE7E2B" w:rsidP="00780ADE">
      <w:pPr>
        <w:pStyle w:val="ListParagraph"/>
        <w:numPr>
          <w:ilvl w:val="0"/>
          <w:numId w:val="8"/>
        </w:numPr>
        <w:rPr>
          <w:rFonts w:ascii="Realist Light" w:hAnsi="Realist Light"/>
        </w:rPr>
      </w:pPr>
      <w:r w:rsidRPr="00780ADE">
        <w:rPr>
          <w:rFonts w:ascii="Realist Bold" w:hAnsi="Realist Bold"/>
        </w:rPr>
        <w:t>Problem-solving:</w:t>
      </w:r>
      <w:r w:rsidRPr="00780ADE">
        <w:rPr>
          <w:rFonts w:ascii="Realist Light" w:hAnsi="Realist Light"/>
        </w:rPr>
        <w:t xml:space="preserve"> </w:t>
      </w:r>
      <w:r w:rsidR="00A23828">
        <w:rPr>
          <w:rFonts w:ascii="Realist Light" w:hAnsi="Realist Light"/>
        </w:rPr>
        <w:t>D</w:t>
      </w:r>
      <w:r w:rsidRPr="00780ADE">
        <w:rPr>
          <w:rFonts w:ascii="Realist Light" w:hAnsi="Realist Light"/>
        </w:rPr>
        <w:t>evelop</w:t>
      </w:r>
      <w:r w:rsidR="00A23828">
        <w:rPr>
          <w:rFonts w:ascii="Realist Light" w:hAnsi="Realist Light"/>
        </w:rPr>
        <w:t>ing</w:t>
      </w:r>
      <w:r w:rsidRPr="00780ADE">
        <w:rPr>
          <w:rFonts w:ascii="Realist Light" w:hAnsi="Realist Light"/>
        </w:rPr>
        <w:t xml:space="preserve"> and implement</w:t>
      </w:r>
      <w:r w:rsidR="00A23828">
        <w:rPr>
          <w:rFonts w:ascii="Realist Light" w:hAnsi="Realist Light"/>
        </w:rPr>
        <w:t>ing</w:t>
      </w:r>
      <w:r w:rsidRPr="00780ADE">
        <w:rPr>
          <w:rFonts w:ascii="Realist Light" w:hAnsi="Realist Light"/>
        </w:rPr>
        <w:t xml:space="preserve"> preventive maintenance programs to proactively address equipment and building maintenance needs, reduce downtime, and extend the lifespan of museum assets.</w:t>
      </w:r>
    </w:p>
    <w:p w14:paraId="2CD469AA" w14:textId="707BCA30" w:rsidR="00DE7E2B" w:rsidRPr="00780ADE" w:rsidRDefault="00DE7E2B" w:rsidP="00780ADE">
      <w:pPr>
        <w:pStyle w:val="ListParagraph"/>
        <w:numPr>
          <w:ilvl w:val="0"/>
          <w:numId w:val="8"/>
        </w:numPr>
        <w:rPr>
          <w:rFonts w:ascii="Realist Light" w:hAnsi="Realist Light"/>
        </w:rPr>
      </w:pPr>
      <w:r w:rsidRPr="00780ADE">
        <w:rPr>
          <w:rFonts w:ascii="Realist Bold" w:hAnsi="Realist Bold"/>
        </w:rPr>
        <w:t>Adaptability:</w:t>
      </w:r>
      <w:r w:rsidRPr="00780ADE">
        <w:rPr>
          <w:rFonts w:ascii="Realist Light" w:hAnsi="Realist Light"/>
        </w:rPr>
        <w:t xml:space="preserve"> Adapting to changing needs, priorities, and challenges.</w:t>
      </w:r>
    </w:p>
    <w:p w14:paraId="6BE67513" w14:textId="1AEDE3CF" w:rsidR="00DE7E2B" w:rsidRPr="00780ADE" w:rsidRDefault="00DE7E2B" w:rsidP="00780ADE">
      <w:pPr>
        <w:pStyle w:val="ListParagraph"/>
        <w:numPr>
          <w:ilvl w:val="0"/>
          <w:numId w:val="8"/>
        </w:numPr>
        <w:rPr>
          <w:rFonts w:ascii="Realist Light" w:hAnsi="Realist Light"/>
        </w:rPr>
      </w:pPr>
      <w:r w:rsidRPr="00780ADE">
        <w:rPr>
          <w:rFonts w:ascii="Realist Bold" w:hAnsi="Realist Bold"/>
        </w:rPr>
        <w:t>Critical Thinking:</w:t>
      </w:r>
      <w:r w:rsidRPr="00780ADE">
        <w:rPr>
          <w:rFonts w:ascii="Realist Light" w:hAnsi="Realist Light"/>
        </w:rPr>
        <w:t xml:space="preserve"> </w:t>
      </w:r>
      <w:r w:rsidR="00A23828">
        <w:rPr>
          <w:rFonts w:ascii="Realist Light" w:hAnsi="Realist Light"/>
        </w:rPr>
        <w:t>Ensuring</w:t>
      </w:r>
      <w:r w:rsidRPr="00780ADE">
        <w:rPr>
          <w:rFonts w:ascii="Realist Light" w:hAnsi="Realist Light"/>
        </w:rPr>
        <w:t xml:space="preserve"> compliance with relevant laws and regulations and </w:t>
      </w:r>
      <w:r w:rsidR="00A23828">
        <w:rPr>
          <w:rFonts w:ascii="Realist Light" w:hAnsi="Realist Light"/>
        </w:rPr>
        <w:t>maintaining</w:t>
      </w:r>
      <w:r w:rsidRPr="00780ADE">
        <w:rPr>
          <w:rFonts w:ascii="Realist Light" w:hAnsi="Realist Light"/>
        </w:rPr>
        <w:t xml:space="preserve"> a safe and healthy work environment. </w:t>
      </w:r>
    </w:p>
    <w:p w14:paraId="03263D56" w14:textId="15D9C723" w:rsidR="00DE7E2B" w:rsidRPr="00780ADE" w:rsidRDefault="00DE7E2B" w:rsidP="00780ADE">
      <w:pPr>
        <w:pStyle w:val="ListParagraph"/>
        <w:numPr>
          <w:ilvl w:val="0"/>
          <w:numId w:val="8"/>
        </w:numPr>
        <w:rPr>
          <w:rFonts w:ascii="Realist Light" w:hAnsi="Realist Light"/>
        </w:rPr>
      </w:pPr>
      <w:r w:rsidRPr="00780ADE">
        <w:rPr>
          <w:rFonts w:ascii="Realist Bold" w:hAnsi="Realist Bold"/>
        </w:rPr>
        <w:t>Technical Proficiency:</w:t>
      </w:r>
      <w:r w:rsidRPr="00780ADE">
        <w:rPr>
          <w:rFonts w:ascii="Realist Light" w:hAnsi="Realist Light"/>
        </w:rPr>
        <w:t xml:space="preserve"> Familiarity with facility management software, building automation systems, and technology solutions for monitoring and controlling building systems, tracking maintenance activities, and optimizing facility performance.</w:t>
      </w:r>
      <w:r w:rsidR="00A23828">
        <w:rPr>
          <w:rFonts w:ascii="Realist Light" w:hAnsi="Realist Light"/>
        </w:rPr>
        <w:t xml:space="preserve"> </w:t>
      </w:r>
    </w:p>
    <w:p w14:paraId="6D0BC137" w14:textId="17CF52EB" w:rsidR="00DE7E2B" w:rsidRPr="00780ADE" w:rsidRDefault="00DE7E2B" w:rsidP="00780ADE">
      <w:pPr>
        <w:pStyle w:val="ListParagraph"/>
        <w:numPr>
          <w:ilvl w:val="0"/>
          <w:numId w:val="8"/>
        </w:numPr>
        <w:rPr>
          <w:rFonts w:ascii="Realist Light" w:hAnsi="Realist Light"/>
        </w:rPr>
      </w:pPr>
      <w:r w:rsidRPr="00780ADE">
        <w:rPr>
          <w:rFonts w:ascii="Realist Bold" w:hAnsi="Realist Bold"/>
        </w:rPr>
        <w:t>Attention to Detail:</w:t>
      </w:r>
      <w:r w:rsidRPr="00780ADE">
        <w:rPr>
          <w:rFonts w:ascii="Realist Light" w:hAnsi="Realist Light"/>
        </w:rPr>
        <w:t xml:space="preserve"> Ability to develop and manage budgets, track expenses, and prioritize expenditures for maintenance, repairs, renovations, and capital improvements while ensuring cost-effectiveness and alignment with organizational goals.</w:t>
      </w:r>
      <w:r w:rsidR="00565634">
        <w:rPr>
          <w:rFonts w:ascii="Realist Light" w:hAnsi="Realist Light"/>
        </w:rPr>
        <w:t xml:space="preserve"> </w:t>
      </w:r>
    </w:p>
    <w:p w14:paraId="649860B6" w14:textId="23E5DB45" w:rsidR="00FF6BC3" w:rsidRPr="00780ADE" w:rsidRDefault="00DE7E2B" w:rsidP="00780ADE">
      <w:pPr>
        <w:pStyle w:val="ListParagraph"/>
        <w:numPr>
          <w:ilvl w:val="0"/>
          <w:numId w:val="8"/>
        </w:numPr>
        <w:rPr>
          <w:rFonts w:ascii="Realist Light" w:hAnsi="Realist Light"/>
        </w:rPr>
      </w:pPr>
      <w:r w:rsidRPr="00780ADE">
        <w:rPr>
          <w:rFonts w:ascii="Realist Bold" w:hAnsi="Realist Bold"/>
        </w:rPr>
        <w:t>Practical Application:</w:t>
      </w:r>
      <w:r w:rsidRPr="00780ADE">
        <w:rPr>
          <w:rFonts w:ascii="Realist Light" w:hAnsi="Realist Light"/>
        </w:rPr>
        <w:t xml:space="preserve"> </w:t>
      </w:r>
      <w:r w:rsidR="00565634">
        <w:rPr>
          <w:rFonts w:ascii="Realist Light" w:hAnsi="Realist Light"/>
        </w:rPr>
        <w:t>Understanding</w:t>
      </w:r>
      <w:r w:rsidR="00565634" w:rsidRPr="00780ADE">
        <w:rPr>
          <w:rFonts w:ascii="Realist Light" w:hAnsi="Realist Light"/>
        </w:rPr>
        <w:t xml:space="preserve"> of building systems and maintenance procedures, including HVAC (heating, ventilation, and air conditioning), plumbing, electrical, fire protection, security systems, and structural components, to ensure </w:t>
      </w:r>
      <w:r w:rsidR="00565634">
        <w:rPr>
          <w:rFonts w:ascii="Realist Light" w:hAnsi="Realist Light"/>
        </w:rPr>
        <w:t>museum facilities' proper functioning</w:t>
      </w:r>
      <w:r w:rsidR="00565634" w:rsidRPr="00780ADE">
        <w:rPr>
          <w:rFonts w:ascii="Realist Light" w:hAnsi="Realist Light"/>
        </w:rPr>
        <w:t>.</w:t>
      </w:r>
    </w:p>
    <w:sectPr w:rsidR="00FF6BC3" w:rsidRPr="00780ADE" w:rsidSect="004B5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alist Light">
    <w:altName w:val="Calibri"/>
    <w:panose1 w:val="020B0003030500020204"/>
    <w:charset w:val="00"/>
    <w:family w:val="swiss"/>
    <w:notTrueType/>
    <w:pitch w:val="variable"/>
    <w:sig w:usb0="A00000BF" w:usb1="40002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alist Bold">
    <w:altName w:val="Calibri"/>
    <w:panose1 w:val="020B0003030500020204"/>
    <w:charset w:val="00"/>
    <w:family w:val="swiss"/>
    <w:notTrueType/>
    <w:pitch w:val="variable"/>
    <w:sig w:usb0="A00000BF" w:usb1="4000206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C1E"/>
    <w:multiLevelType w:val="multilevel"/>
    <w:tmpl w:val="1DD4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72A1C"/>
    <w:multiLevelType w:val="multilevel"/>
    <w:tmpl w:val="7DC2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717143"/>
    <w:multiLevelType w:val="hybridMultilevel"/>
    <w:tmpl w:val="D2A6D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00F4B"/>
    <w:multiLevelType w:val="multilevel"/>
    <w:tmpl w:val="A824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9B5FB6"/>
    <w:multiLevelType w:val="multilevel"/>
    <w:tmpl w:val="3A16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D9202B"/>
    <w:multiLevelType w:val="multilevel"/>
    <w:tmpl w:val="8E9E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5665B"/>
    <w:multiLevelType w:val="multilevel"/>
    <w:tmpl w:val="DE4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50774"/>
    <w:multiLevelType w:val="multilevel"/>
    <w:tmpl w:val="3818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3680320">
    <w:abstractNumId w:val="3"/>
  </w:num>
  <w:num w:numId="2" w16cid:durableId="1044870178">
    <w:abstractNumId w:val="1"/>
  </w:num>
  <w:num w:numId="3" w16cid:durableId="970401569">
    <w:abstractNumId w:val="0"/>
  </w:num>
  <w:num w:numId="4" w16cid:durableId="574243701">
    <w:abstractNumId w:val="6"/>
  </w:num>
  <w:num w:numId="5" w16cid:durableId="1532298508">
    <w:abstractNumId w:val="4"/>
  </w:num>
  <w:num w:numId="6" w16cid:durableId="537474170">
    <w:abstractNumId w:val="5"/>
  </w:num>
  <w:num w:numId="7" w16cid:durableId="257518923">
    <w:abstractNumId w:val="7"/>
  </w:num>
  <w:num w:numId="8" w16cid:durableId="145708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31"/>
    <w:rsid w:val="001C5801"/>
    <w:rsid w:val="00414CD0"/>
    <w:rsid w:val="004B5E98"/>
    <w:rsid w:val="00565634"/>
    <w:rsid w:val="007163CE"/>
    <w:rsid w:val="00780ADE"/>
    <w:rsid w:val="00A23828"/>
    <w:rsid w:val="00AC5EB3"/>
    <w:rsid w:val="00C03431"/>
    <w:rsid w:val="00CF50F4"/>
    <w:rsid w:val="00DE7E2B"/>
    <w:rsid w:val="00E07965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1D4A9"/>
  <w15:chartTrackingRefBased/>
  <w15:docId w15:val="{8003395E-A306-40C3-970A-927FECE7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98"/>
  </w:style>
  <w:style w:type="paragraph" w:styleId="Heading1">
    <w:name w:val="heading 1"/>
    <w:basedOn w:val="Normal"/>
    <w:next w:val="Normal"/>
    <w:link w:val="Heading1Char"/>
    <w:uiPriority w:val="9"/>
    <w:qFormat/>
    <w:rsid w:val="004B5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0A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6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lls\AAM%20Dropbox\Content%20Team\Premium%20Content\Position%20Descriptions\Position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</Template>
  <TotalTime>23</TotalTime>
  <Pages>2</Pages>
  <Words>442</Words>
  <Characters>3041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Walls</dc:creator>
  <cp:keywords/>
  <dc:description/>
  <cp:lastModifiedBy>Cecelia Walls</cp:lastModifiedBy>
  <cp:revision>7</cp:revision>
  <dcterms:created xsi:type="dcterms:W3CDTF">2025-01-24T16:48:00Z</dcterms:created>
  <dcterms:modified xsi:type="dcterms:W3CDTF">2025-01-30T16:45:00Z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4bc75a5f-19ff-4ee3-ae6e-841c4e93c0ba</vt:lpwstr>
  </property>
</Properties>
</file>