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EFA5" w14:textId="47BF7A67" w:rsidR="004B5E98" w:rsidRPr="00D936AE" w:rsidRDefault="00A44A65" w:rsidP="00A44A65">
      <w:pPr>
        <w:shd w:val="clear" w:color="auto" w:fill="FFFFFF"/>
        <w:spacing w:after="0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A44A65">
        <w:rPr>
          <w:rFonts w:ascii="Realist Bold" w:eastAsia="Times New Roman" w:hAnsi="Realist Bold" w:cstheme="majorBidi"/>
          <w:color w:val="00A8A5"/>
          <w:sz w:val="36"/>
          <w:szCs w:val="36"/>
          <w:lang w:bidi="he-IL"/>
        </w:rPr>
        <w:t xml:space="preserve">Store Manager </w:t>
      </w:r>
    </w:p>
    <w:p w14:paraId="7DC785C0" w14:textId="77777777" w:rsidR="007C5E3E" w:rsidRPr="00A44A65" w:rsidRDefault="007C5E3E" w:rsidP="007C5E3E">
      <w:pPr>
        <w:shd w:val="clear" w:color="auto" w:fill="FFFFFF"/>
        <w:spacing w:before="336" w:after="0" w:line="240" w:lineRule="auto"/>
        <w:outlineLvl w:val="1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A44A65">
        <w:rPr>
          <w:rFonts w:ascii="Realist Light" w:eastAsia="Times New Roman" w:hAnsi="Realist Light" w:cs="Segoe UI"/>
          <w:i/>
          <w:iCs/>
          <w:color w:val="292A2E"/>
          <w:kern w:val="0"/>
          <w:sz w:val="24"/>
          <w:szCs w:val="24"/>
          <w:lang w:bidi="he-IL"/>
          <w14:ligatures w14:val="none"/>
        </w:rPr>
        <w:t>This is a general description,</w:t>
      </w:r>
      <w:r>
        <w:rPr>
          <w:rFonts w:ascii="Realist Light" w:eastAsia="Times New Roman" w:hAnsi="Realist Light" w:cs="Segoe UI"/>
          <w:i/>
          <w:iCs/>
          <w:color w:val="292A2E"/>
          <w:kern w:val="0"/>
          <w:sz w:val="24"/>
          <w:szCs w:val="24"/>
          <w:lang w:bidi="he-IL"/>
          <w14:ligatures w14:val="none"/>
        </w:rPr>
        <w:t xml:space="preserve"> and duties may vary based on the museum's specific needs. It’s always important to tailor position descriptions to fit your organization's unique needs and culture</w:t>
      </w:r>
      <w:r w:rsidRPr="00A44A65">
        <w:rPr>
          <w:rFonts w:ascii="Realist Light" w:eastAsia="Times New Roman" w:hAnsi="Realist Light" w:cs="Segoe UI"/>
          <w:i/>
          <w:iCs/>
          <w:color w:val="292A2E"/>
          <w:kern w:val="0"/>
          <w:sz w:val="24"/>
          <w:szCs w:val="24"/>
          <w:lang w:bidi="he-IL"/>
          <w14:ligatures w14:val="none"/>
        </w:rPr>
        <w:t>.</w:t>
      </w:r>
    </w:p>
    <w:p w14:paraId="3F049C30" w14:textId="7A78BDA7" w:rsidR="004B5E98" w:rsidRPr="008C1F9F" w:rsidRDefault="004B5E98" w:rsidP="00A44A65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8C1F9F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Position:</w:t>
      </w:r>
      <w:r w:rsidRPr="008C1F9F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</w:t>
      </w:r>
      <w:r w:rsidR="00A44A65" w:rsidRPr="008C1F9F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Museum Store Manager</w:t>
      </w:r>
    </w:p>
    <w:p w14:paraId="2EE8B63B" w14:textId="02DF5A7E" w:rsidR="004B5E98" w:rsidRPr="008C1F9F" w:rsidRDefault="004B5E98" w:rsidP="00A44A65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8C1F9F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Reports To:</w:t>
      </w:r>
      <w:r w:rsidRPr="008C1F9F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</w:t>
      </w:r>
      <w:r w:rsidR="00A44A65" w:rsidRPr="008C1F9F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Business Manager, Executive Director</w:t>
      </w:r>
    </w:p>
    <w:p w14:paraId="30A3B247" w14:textId="62E18D7C" w:rsidR="004B5E98" w:rsidRPr="008C1F9F" w:rsidRDefault="004B5E98" w:rsidP="00A44A65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8C1F9F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Potential Staff Reporting to this Position:</w:t>
      </w:r>
      <w:r w:rsidRPr="008C1F9F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</w:t>
      </w:r>
      <w:r w:rsidR="00A44A65" w:rsidRPr="008C1F9F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Store Assistant</w:t>
      </w:r>
    </w:p>
    <w:p w14:paraId="12FB1427" w14:textId="77777777" w:rsidR="004B5E98" w:rsidRPr="008C1F9F" w:rsidRDefault="004B5E98" w:rsidP="004B5E98">
      <w:p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32"/>
          <w:szCs w:val="32"/>
          <w:lang w:bidi="he-IL"/>
          <w14:ligatures w14:val="none"/>
        </w:rPr>
      </w:pPr>
      <w:r w:rsidRPr="008C1F9F">
        <w:rPr>
          <w:rFonts w:ascii="Realist Bold" w:eastAsia="Times New Roman" w:hAnsi="Realist Bold" w:cs="Segoe UI"/>
          <w:color w:val="292A2E"/>
          <w:kern w:val="0"/>
          <w:sz w:val="32"/>
          <w:szCs w:val="32"/>
          <w:lang w:bidi="he-IL"/>
          <w14:ligatures w14:val="none"/>
        </w:rPr>
        <w:t>Job Description</w:t>
      </w:r>
    </w:p>
    <w:p w14:paraId="4540E526" w14:textId="02912A50" w:rsidR="004B5E98" w:rsidRPr="00187803" w:rsidRDefault="00A44A65" w:rsidP="00A44A65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The </w:t>
      </w:r>
      <w:r w:rsidR="007C5E3E"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m</w:t>
      </w:r>
      <w:r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useum </w:t>
      </w:r>
      <w:r w:rsidR="007C5E3E"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s</w:t>
      </w:r>
      <w:r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tore </w:t>
      </w:r>
      <w:r w:rsidR="007C5E3E"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m</w:t>
      </w:r>
      <w:r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anager oversees all operations of the museum shop. This role involves strategic planning, inventory management, staff supervision, and sales.</w:t>
      </w:r>
    </w:p>
    <w:p w14:paraId="65A3B97F" w14:textId="77777777" w:rsidR="004B5E98" w:rsidRPr="00187803" w:rsidRDefault="004B5E98" w:rsidP="004B5E98">
      <w:p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Responsibilities:</w:t>
      </w:r>
    </w:p>
    <w:p w14:paraId="137D3356" w14:textId="39EFA5D6" w:rsidR="00A44A65" w:rsidRPr="00187803" w:rsidRDefault="00A44A65" w:rsidP="00A44A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Manag</w:t>
      </w:r>
      <w:r w:rsidR="007C5E3E"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ing </w:t>
      </w:r>
      <w:r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day-to-day operations of the museum shop.</w:t>
      </w:r>
    </w:p>
    <w:p w14:paraId="45271AF2" w14:textId="3E388139" w:rsidR="00A44A65" w:rsidRPr="00187803" w:rsidRDefault="00A44A65" w:rsidP="00A44A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Develop</w:t>
      </w:r>
      <w:r w:rsidR="007C5E3E"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 and implement</w:t>
      </w:r>
      <w:r w:rsidR="007C5E3E"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 </w:t>
      </w:r>
      <w:r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strategies to increase sales and profitability.</w:t>
      </w:r>
    </w:p>
    <w:p w14:paraId="0841924E" w14:textId="3B9A752E" w:rsidR="00A44A65" w:rsidRPr="00187803" w:rsidRDefault="00A44A65" w:rsidP="00A44A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Supervis</w:t>
      </w:r>
      <w:r w:rsidR="007C5E3E"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 </w:t>
      </w:r>
      <w:r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store staff, including hiring, training, and performance management.</w:t>
      </w:r>
    </w:p>
    <w:p w14:paraId="56966C63" w14:textId="6EB91A32" w:rsidR="00A44A65" w:rsidRPr="00187803" w:rsidRDefault="00A44A65" w:rsidP="00A44A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Manag</w:t>
      </w:r>
      <w:r w:rsidR="00187803"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 inventory</w:t>
      </w:r>
      <w:r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, including selecting merchandise, pricing items, and arranging displays.</w:t>
      </w:r>
    </w:p>
    <w:p w14:paraId="63C8F8B1" w14:textId="32C496F1" w:rsidR="00A44A65" w:rsidRPr="00187803" w:rsidRDefault="00A44A65" w:rsidP="00A44A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Collaborat</w:t>
      </w:r>
      <w:r w:rsidR="007C5E3E"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 </w:t>
      </w:r>
      <w:r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with museum staff to ensure alignment between shop merchandise and museum exhibitions and mission.</w:t>
      </w:r>
    </w:p>
    <w:p w14:paraId="44A45EE8" w14:textId="77777777" w:rsidR="004B5E98" w:rsidRPr="00187803" w:rsidRDefault="004B5E98" w:rsidP="004B5E98">
      <w:p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187803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Qualifications:</w:t>
      </w:r>
    </w:p>
    <w:p w14:paraId="2EB38440" w14:textId="77777777" w:rsidR="00A44A65" w:rsidRPr="00187803" w:rsidRDefault="00A44A65" w:rsidP="008C1F9F">
      <w:pPr>
        <w:pStyle w:val="ListParagraph"/>
        <w:numPr>
          <w:ilvl w:val="0"/>
          <w:numId w:val="7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Light" w:hAnsi="Realist Light"/>
          <w:sz w:val="24"/>
          <w:szCs w:val="24"/>
        </w:rPr>
        <w:t>Proven experience in retail management, preferably in a museum or cultural institution.</w:t>
      </w:r>
    </w:p>
    <w:p w14:paraId="37E55402" w14:textId="77777777" w:rsidR="00A44A65" w:rsidRPr="00187803" w:rsidRDefault="00A44A65" w:rsidP="008C1F9F">
      <w:pPr>
        <w:pStyle w:val="ListParagraph"/>
        <w:numPr>
          <w:ilvl w:val="0"/>
          <w:numId w:val="7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Light" w:hAnsi="Realist Light"/>
          <w:sz w:val="24"/>
          <w:szCs w:val="24"/>
        </w:rPr>
        <w:t>Strong leadership and interpersonal skills.</w:t>
      </w:r>
    </w:p>
    <w:p w14:paraId="73D49283" w14:textId="77777777" w:rsidR="00A44A65" w:rsidRPr="00187803" w:rsidRDefault="00A44A65" w:rsidP="008C1F9F">
      <w:pPr>
        <w:pStyle w:val="ListParagraph"/>
        <w:numPr>
          <w:ilvl w:val="0"/>
          <w:numId w:val="7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Light" w:hAnsi="Realist Light"/>
          <w:sz w:val="24"/>
          <w:szCs w:val="24"/>
        </w:rPr>
        <w:t>Proficiency in inventory management and merchandising.</w:t>
      </w:r>
    </w:p>
    <w:p w14:paraId="3D0597DD" w14:textId="77777777" w:rsidR="00A44A65" w:rsidRPr="00187803" w:rsidRDefault="00A44A65" w:rsidP="008C1F9F">
      <w:pPr>
        <w:pStyle w:val="ListParagraph"/>
        <w:numPr>
          <w:ilvl w:val="0"/>
          <w:numId w:val="7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Light" w:hAnsi="Realist Light"/>
          <w:sz w:val="24"/>
          <w:szCs w:val="24"/>
        </w:rPr>
        <w:t>Ability to work collaboratively in a small team environment.</w:t>
      </w:r>
    </w:p>
    <w:p w14:paraId="2C5A9DB3" w14:textId="7D03250E" w:rsidR="007C5E3E" w:rsidRPr="00187803" w:rsidRDefault="007C5E3E" w:rsidP="007C5E3E">
      <w:pPr>
        <w:pStyle w:val="ListParagraph"/>
        <w:numPr>
          <w:ilvl w:val="0"/>
          <w:numId w:val="7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Light" w:hAnsi="Realist Light"/>
          <w:sz w:val="24"/>
          <w:szCs w:val="24"/>
        </w:rPr>
        <w:t xml:space="preserve">A business or retail management degree </w:t>
      </w:r>
      <w:r w:rsidRPr="00187803">
        <w:rPr>
          <w:rFonts w:ascii="Realist Light" w:hAnsi="Realist Light"/>
          <w:sz w:val="24"/>
          <w:szCs w:val="24"/>
        </w:rPr>
        <w:t>may be beneficial but is not always necessary.</w:t>
      </w:r>
    </w:p>
    <w:p w14:paraId="36145C0D" w14:textId="2B60B532" w:rsidR="004B5E98" w:rsidRPr="007C5E3E" w:rsidRDefault="004B5E98" w:rsidP="007C5E3E">
      <w:pPr>
        <w:shd w:val="clear" w:color="auto" w:fill="FFFFFF"/>
        <w:spacing w:before="336" w:after="0" w:line="240" w:lineRule="auto"/>
        <w:outlineLvl w:val="1"/>
        <w:rPr>
          <w:rFonts w:ascii="Realist Bold" w:eastAsia="Times New Roman" w:hAnsi="Realist Bold" w:cs="Segoe UI"/>
          <w:color w:val="292A2E"/>
          <w:spacing w:val="-2"/>
          <w:kern w:val="0"/>
          <w:sz w:val="32"/>
          <w:szCs w:val="32"/>
          <w:lang w:bidi="he-IL"/>
          <w14:ligatures w14:val="none"/>
        </w:rPr>
      </w:pPr>
      <w:r w:rsidRPr="007C5E3E">
        <w:rPr>
          <w:rFonts w:ascii="Realist Bold" w:eastAsia="Times New Roman" w:hAnsi="Realist Bold" w:cs="Segoe UI"/>
          <w:color w:val="292A2E"/>
          <w:spacing w:val="-2"/>
          <w:kern w:val="0"/>
          <w:sz w:val="32"/>
          <w:szCs w:val="32"/>
          <w:lang w:bidi="he-IL"/>
          <w14:ligatures w14:val="none"/>
        </w:rPr>
        <w:t>Skills</w:t>
      </w:r>
    </w:p>
    <w:p w14:paraId="461C3F4E" w14:textId="4C3F1874" w:rsidR="004B5E98" w:rsidRPr="00187803" w:rsidRDefault="00A44A65" w:rsidP="00A44A65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Consider the following set of essential skills that museum </w:t>
      </w:r>
      <w:r w:rsidR="007C5E3E"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store</w:t>
      </w:r>
      <w:r w:rsidRPr="0018780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managers need. Even without direct experience in a similar position, someone with these skills could accomplish the tasks by leveraging the following:</w:t>
      </w:r>
    </w:p>
    <w:p w14:paraId="47827224" w14:textId="74ABA96F" w:rsidR="00A44A65" w:rsidRPr="00187803" w:rsidRDefault="00A44A65" w:rsidP="008C1F9F">
      <w:pPr>
        <w:pStyle w:val="ListParagraph"/>
        <w:numPr>
          <w:ilvl w:val="0"/>
          <w:numId w:val="8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Bold" w:hAnsi="Realist Bold"/>
          <w:sz w:val="24"/>
          <w:szCs w:val="24"/>
        </w:rPr>
        <w:t>Leadership:</w:t>
      </w:r>
      <w:r w:rsidRPr="00187803">
        <w:rPr>
          <w:rFonts w:ascii="Realist Light" w:hAnsi="Realist Light"/>
          <w:sz w:val="24"/>
          <w:szCs w:val="24"/>
        </w:rPr>
        <w:t xml:space="preserve"> </w:t>
      </w:r>
      <w:r w:rsidR="00187803">
        <w:rPr>
          <w:rFonts w:ascii="Realist Light" w:hAnsi="Realist Light"/>
          <w:sz w:val="24"/>
          <w:szCs w:val="24"/>
        </w:rPr>
        <w:t>R</w:t>
      </w:r>
      <w:r w:rsidRPr="00187803">
        <w:rPr>
          <w:rFonts w:ascii="Realist Light" w:hAnsi="Realist Light"/>
          <w:sz w:val="24"/>
          <w:szCs w:val="24"/>
        </w:rPr>
        <w:t>ecruiting, training, and supervising staff, providing ongoing coaching and feedback, and fostering a positive and collaborative team culture.</w:t>
      </w:r>
    </w:p>
    <w:p w14:paraId="7261B74D" w14:textId="2BEDD188" w:rsidR="00A44A65" w:rsidRPr="00187803" w:rsidRDefault="00A44A65" w:rsidP="008C1F9F">
      <w:pPr>
        <w:pStyle w:val="ListParagraph"/>
        <w:numPr>
          <w:ilvl w:val="0"/>
          <w:numId w:val="8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Bold" w:hAnsi="Realist Bold"/>
          <w:sz w:val="24"/>
          <w:szCs w:val="24"/>
        </w:rPr>
        <w:lastRenderedPageBreak/>
        <w:t>Collaboration &amp; Communication:</w:t>
      </w:r>
      <w:r w:rsidRPr="00187803">
        <w:rPr>
          <w:rFonts w:ascii="Realist Light" w:hAnsi="Realist Light"/>
          <w:sz w:val="24"/>
          <w:szCs w:val="24"/>
        </w:rPr>
        <w:t xml:space="preserve"> </w:t>
      </w:r>
      <w:r w:rsidR="00187803">
        <w:rPr>
          <w:rFonts w:ascii="Realist Light" w:hAnsi="Realist Light"/>
          <w:sz w:val="24"/>
          <w:szCs w:val="24"/>
        </w:rPr>
        <w:t>Collaborating</w:t>
      </w:r>
      <w:r w:rsidRPr="00187803">
        <w:rPr>
          <w:rFonts w:ascii="Realist Light" w:hAnsi="Realist Light"/>
          <w:sz w:val="24"/>
          <w:szCs w:val="24"/>
        </w:rPr>
        <w:t xml:space="preserve"> well with others.</w:t>
      </w:r>
    </w:p>
    <w:p w14:paraId="29C1F837" w14:textId="26313ABE" w:rsidR="00A44A65" w:rsidRPr="00187803" w:rsidRDefault="00A44A65" w:rsidP="008C1F9F">
      <w:pPr>
        <w:pStyle w:val="ListParagraph"/>
        <w:numPr>
          <w:ilvl w:val="0"/>
          <w:numId w:val="8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Bold" w:hAnsi="Realist Bold"/>
          <w:sz w:val="24"/>
          <w:szCs w:val="24"/>
        </w:rPr>
        <w:t>Interpersonal Skills:</w:t>
      </w:r>
      <w:r w:rsidRPr="00187803">
        <w:rPr>
          <w:rFonts w:ascii="Realist Light" w:hAnsi="Realist Light"/>
          <w:sz w:val="24"/>
          <w:szCs w:val="24"/>
        </w:rPr>
        <w:t xml:space="preserve"> </w:t>
      </w:r>
      <w:r w:rsidR="00187803">
        <w:rPr>
          <w:rFonts w:ascii="Realist Light" w:hAnsi="Realist Light"/>
          <w:sz w:val="24"/>
          <w:szCs w:val="24"/>
        </w:rPr>
        <w:t>P</w:t>
      </w:r>
      <w:r w:rsidRPr="00187803">
        <w:rPr>
          <w:rFonts w:ascii="Realist Light" w:hAnsi="Realist Light"/>
          <w:sz w:val="24"/>
          <w:szCs w:val="24"/>
        </w:rPr>
        <w:t>rovid</w:t>
      </w:r>
      <w:r w:rsidR="00187803">
        <w:rPr>
          <w:rFonts w:ascii="Realist Light" w:hAnsi="Realist Light"/>
          <w:sz w:val="24"/>
          <w:szCs w:val="24"/>
        </w:rPr>
        <w:t>ing</w:t>
      </w:r>
      <w:r w:rsidRPr="00187803">
        <w:rPr>
          <w:rFonts w:ascii="Realist Light" w:hAnsi="Realist Light"/>
          <w:sz w:val="24"/>
          <w:szCs w:val="24"/>
        </w:rPr>
        <w:t xml:space="preserve"> exceptional customer service, assist</w:t>
      </w:r>
      <w:r w:rsidR="00187803">
        <w:rPr>
          <w:rFonts w:ascii="Realist Light" w:hAnsi="Realist Light"/>
          <w:sz w:val="24"/>
          <w:szCs w:val="24"/>
        </w:rPr>
        <w:t>ing</w:t>
      </w:r>
      <w:r w:rsidRPr="00187803">
        <w:rPr>
          <w:rFonts w:ascii="Realist Light" w:hAnsi="Realist Light"/>
          <w:sz w:val="24"/>
          <w:szCs w:val="24"/>
        </w:rPr>
        <w:t xml:space="preserve"> customers with inquiries, handl</w:t>
      </w:r>
      <w:r w:rsidR="00187803">
        <w:rPr>
          <w:rFonts w:ascii="Realist Light" w:hAnsi="Realist Light"/>
          <w:sz w:val="24"/>
          <w:szCs w:val="24"/>
        </w:rPr>
        <w:t>ing</w:t>
      </w:r>
      <w:r w:rsidRPr="00187803">
        <w:rPr>
          <w:rFonts w:ascii="Realist Light" w:hAnsi="Realist Light"/>
          <w:sz w:val="24"/>
          <w:szCs w:val="24"/>
        </w:rPr>
        <w:t xml:space="preserve"> complaints or issues, and creat</w:t>
      </w:r>
      <w:r w:rsidR="00187803">
        <w:rPr>
          <w:rFonts w:ascii="Realist Light" w:hAnsi="Realist Light"/>
          <w:sz w:val="24"/>
          <w:szCs w:val="24"/>
        </w:rPr>
        <w:t>ing</w:t>
      </w:r>
      <w:r w:rsidRPr="00187803">
        <w:rPr>
          <w:rFonts w:ascii="Realist Light" w:hAnsi="Realist Light"/>
          <w:sz w:val="24"/>
          <w:szCs w:val="24"/>
        </w:rPr>
        <w:t xml:space="preserve"> a positive and welcoming shopping environment.</w:t>
      </w:r>
    </w:p>
    <w:p w14:paraId="115C178C" w14:textId="7F80983C" w:rsidR="00A44A65" w:rsidRPr="00187803" w:rsidRDefault="00A44A65" w:rsidP="008C1F9F">
      <w:pPr>
        <w:pStyle w:val="ListParagraph"/>
        <w:numPr>
          <w:ilvl w:val="0"/>
          <w:numId w:val="8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Bold" w:hAnsi="Realist Bold"/>
          <w:sz w:val="24"/>
          <w:szCs w:val="24"/>
        </w:rPr>
        <w:t>Problem-solving:</w:t>
      </w:r>
      <w:r w:rsidRPr="00187803">
        <w:rPr>
          <w:rFonts w:ascii="Realist Light" w:hAnsi="Realist Light"/>
          <w:sz w:val="24"/>
          <w:szCs w:val="24"/>
        </w:rPr>
        <w:t xml:space="preserve"> </w:t>
      </w:r>
      <w:r w:rsidR="00187803">
        <w:rPr>
          <w:rFonts w:ascii="Realist Light" w:hAnsi="Realist Light"/>
          <w:sz w:val="24"/>
          <w:szCs w:val="24"/>
        </w:rPr>
        <w:t>Developing</w:t>
      </w:r>
      <w:r w:rsidRPr="00187803">
        <w:rPr>
          <w:rFonts w:ascii="Realist Light" w:hAnsi="Realist Light"/>
          <w:sz w:val="24"/>
          <w:szCs w:val="24"/>
        </w:rPr>
        <w:t xml:space="preserve"> and implement</w:t>
      </w:r>
      <w:r w:rsidR="00187803">
        <w:rPr>
          <w:rFonts w:ascii="Realist Light" w:hAnsi="Realist Light"/>
          <w:sz w:val="24"/>
          <w:szCs w:val="24"/>
        </w:rPr>
        <w:t>ing</w:t>
      </w:r>
      <w:r w:rsidRPr="00187803">
        <w:rPr>
          <w:rFonts w:ascii="Realist Light" w:hAnsi="Realist Light"/>
          <w:sz w:val="24"/>
          <w:szCs w:val="24"/>
        </w:rPr>
        <w:t xml:space="preserve"> business plans, </w:t>
      </w:r>
      <w:r w:rsidR="00187803">
        <w:rPr>
          <w:rFonts w:ascii="Realist Light" w:hAnsi="Realist Light"/>
          <w:sz w:val="24"/>
          <w:szCs w:val="24"/>
        </w:rPr>
        <w:t>setting sales targets, analyzing financial data, and making</w:t>
      </w:r>
      <w:r w:rsidRPr="00187803">
        <w:rPr>
          <w:rFonts w:ascii="Realist Light" w:hAnsi="Realist Light"/>
          <w:sz w:val="24"/>
          <w:szCs w:val="24"/>
        </w:rPr>
        <w:t xml:space="preserve"> data-driven decisions to maximize revenue and profitability. Creativity and design skills to create visually appealing product displays and store layouts that attract customers, highlight</w:t>
      </w:r>
      <w:r w:rsidR="00187803">
        <w:rPr>
          <w:rFonts w:ascii="Realist Light" w:hAnsi="Realist Light"/>
          <w:sz w:val="24"/>
          <w:szCs w:val="24"/>
        </w:rPr>
        <w:t>ing</w:t>
      </w:r>
      <w:r w:rsidRPr="00187803">
        <w:rPr>
          <w:rFonts w:ascii="Realist Light" w:hAnsi="Realist Light"/>
          <w:sz w:val="24"/>
          <w:szCs w:val="24"/>
        </w:rPr>
        <w:t xml:space="preserve"> featured </w:t>
      </w:r>
      <w:r w:rsidR="008C1F9F" w:rsidRPr="00187803">
        <w:rPr>
          <w:rFonts w:ascii="Realist Light" w:hAnsi="Realist Light"/>
          <w:sz w:val="24"/>
          <w:szCs w:val="24"/>
        </w:rPr>
        <w:t>merchandise</w:t>
      </w:r>
      <w:r w:rsidRPr="00187803">
        <w:rPr>
          <w:rFonts w:ascii="Realist Light" w:hAnsi="Realist Light"/>
          <w:sz w:val="24"/>
          <w:szCs w:val="24"/>
        </w:rPr>
        <w:t xml:space="preserve"> and </w:t>
      </w:r>
      <w:r w:rsidR="00187803">
        <w:rPr>
          <w:rFonts w:ascii="Realist Light" w:hAnsi="Realist Light"/>
          <w:sz w:val="24"/>
          <w:szCs w:val="24"/>
        </w:rPr>
        <w:t>enhancing</w:t>
      </w:r>
      <w:r w:rsidRPr="00187803">
        <w:rPr>
          <w:rFonts w:ascii="Realist Light" w:hAnsi="Realist Light"/>
          <w:sz w:val="24"/>
          <w:szCs w:val="24"/>
        </w:rPr>
        <w:t xml:space="preserve"> the overall shopping experience.</w:t>
      </w:r>
    </w:p>
    <w:p w14:paraId="150006DE" w14:textId="77777777" w:rsidR="00A44A65" w:rsidRPr="00187803" w:rsidRDefault="00A44A65" w:rsidP="008C1F9F">
      <w:pPr>
        <w:pStyle w:val="ListParagraph"/>
        <w:numPr>
          <w:ilvl w:val="0"/>
          <w:numId w:val="8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Bold" w:hAnsi="Realist Bold"/>
          <w:sz w:val="24"/>
          <w:szCs w:val="24"/>
        </w:rPr>
        <w:t>Time Management:</w:t>
      </w:r>
      <w:r w:rsidRPr="00187803">
        <w:rPr>
          <w:rFonts w:ascii="Realist Light" w:hAnsi="Realist Light"/>
          <w:sz w:val="24"/>
          <w:szCs w:val="24"/>
        </w:rPr>
        <w:t xml:space="preserve"> Prioritizing tasks and managing time efficiently.</w:t>
      </w:r>
    </w:p>
    <w:p w14:paraId="3D141E2F" w14:textId="77777777" w:rsidR="00A44A65" w:rsidRPr="00187803" w:rsidRDefault="00A44A65" w:rsidP="008C1F9F">
      <w:pPr>
        <w:pStyle w:val="ListParagraph"/>
        <w:numPr>
          <w:ilvl w:val="0"/>
          <w:numId w:val="8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Bold" w:hAnsi="Realist Bold"/>
          <w:sz w:val="24"/>
          <w:szCs w:val="24"/>
        </w:rPr>
        <w:t>Adaptability:</w:t>
      </w:r>
      <w:r w:rsidRPr="00187803">
        <w:rPr>
          <w:rFonts w:ascii="Realist Light" w:hAnsi="Realist Light"/>
          <w:sz w:val="24"/>
          <w:szCs w:val="24"/>
        </w:rPr>
        <w:t xml:space="preserve"> Being flexible and open to change.</w:t>
      </w:r>
    </w:p>
    <w:p w14:paraId="47D6B901" w14:textId="66A1AC22" w:rsidR="00A44A65" w:rsidRPr="00187803" w:rsidRDefault="00A44A65" w:rsidP="008C1F9F">
      <w:pPr>
        <w:pStyle w:val="ListParagraph"/>
        <w:numPr>
          <w:ilvl w:val="0"/>
          <w:numId w:val="8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Bold" w:hAnsi="Realist Bold"/>
          <w:sz w:val="24"/>
          <w:szCs w:val="24"/>
        </w:rPr>
        <w:t>Critical Thinking:</w:t>
      </w:r>
      <w:r w:rsidRPr="00187803">
        <w:rPr>
          <w:rFonts w:ascii="Realist Light" w:hAnsi="Realist Light"/>
          <w:sz w:val="24"/>
          <w:szCs w:val="24"/>
        </w:rPr>
        <w:t xml:space="preserve"> </w:t>
      </w:r>
      <w:r w:rsidR="00187803">
        <w:rPr>
          <w:rFonts w:ascii="Realist Light" w:hAnsi="Realist Light"/>
          <w:sz w:val="24"/>
          <w:szCs w:val="24"/>
        </w:rPr>
        <w:t>Developing</w:t>
      </w:r>
      <w:r w:rsidRPr="00187803">
        <w:rPr>
          <w:rFonts w:ascii="Realist Light" w:hAnsi="Realist Light"/>
          <w:sz w:val="24"/>
          <w:szCs w:val="24"/>
        </w:rPr>
        <w:t xml:space="preserve"> and implement</w:t>
      </w:r>
      <w:r w:rsidR="00187803">
        <w:rPr>
          <w:rFonts w:ascii="Realist Light" w:hAnsi="Realist Light"/>
          <w:sz w:val="24"/>
          <w:szCs w:val="24"/>
        </w:rPr>
        <w:t>ing</w:t>
      </w:r>
      <w:r w:rsidRPr="00187803">
        <w:rPr>
          <w:rFonts w:ascii="Realist Light" w:hAnsi="Realist Light"/>
          <w:sz w:val="24"/>
          <w:szCs w:val="24"/>
        </w:rPr>
        <w:t xml:space="preserve"> sales and marketing strategies to drive traffic.</w:t>
      </w:r>
    </w:p>
    <w:p w14:paraId="13844397" w14:textId="77777777" w:rsidR="00A44A65" w:rsidRPr="00187803" w:rsidRDefault="00A44A65" w:rsidP="008C1F9F">
      <w:pPr>
        <w:pStyle w:val="ListParagraph"/>
        <w:numPr>
          <w:ilvl w:val="0"/>
          <w:numId w:val="8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Bold" w:hAnsi="Realist Bold"/>
          <w:sz w:val="24"/>
          <w:szCs w:val="24"/>
        </w:rPr>
        <w:t>Technical Proficiency:</w:t>
      </w:r>
      <w:r w:rsidRPr="00187803">
        <w:rPr>
          <w:rFonts w:ascii="Realist Light" w:hAnsi="Realist Light"/>
          <w:sz w:val="24"/>
          <w:szCs w:val="24"/>
        </w:rPr>
        <w:t xml:space="preserve"> Familiarity with e-commerce platforms, online store management, digital marketing, and fulfillment processes.</w:t>
      </w:r>
    </w:p>
    <w:p w14:paraId="5421C4BB" w14:textId="312DDF30" w:rsidR="00A44A65" w:rsidRPr="00187803" w:rsidRDefault="00A44A65" w:rsidP="008C1F9F">
      <w:pPr>
        <w:pStyle w:val="ListParagraph"/>
        <w:numPr>
          <w:ilvl w:val="0"/>
          <w:numId w:val="8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Bold" w:hAnsi="Realist Bold"/>
          <w:sz w:val="24"/>
          <w:szCs w:val="24"/>
        </w:rPr>
        <w:t>Attention to Detail:</w:t>
      </w:r>
      <w:r w:rsidRPr="00187803">
        <w:rPr>
          <w:rFonts w:ascii="Realist Light" w:hAnsi="Realist Light"/>
          <w:sz w:val="24"/>
          <w:szCs w:val="24"/>
        </w:rPr>
        <w:t xml:space="preserve"> </w:t>
      </w:r>
      <w:r w:rsidR="00187803">
        <w:rPr>
          <w:rFonts w:ascii="Realist Light" w:hAnsi="Realist Light"/>
          <w:sz w:val="24"/>
          <w:szCs w:val="24"/>
        </w:rPr>
        <w:t>Inventory</w:t>
      </w:r>
      <w:r w:rsidRPr="00187803">
        <w:rPr>
          <w:rFonts w:ascii="Realist Light" w:hAnsi="Realist Light"/>
          <w:sz w:val="24"/>
          <w:szCs w:val="24"/>
        </w:rPr>
        <w:t xml:space="preserve"> control, stock replenishment, and product ordering </w:t>
      </w:r>
      <w:r w:rsidR="00187803">
        <w:rPr>
          <w:rFonts w:ascii="Realist Light" w:hAnsi="Realist Light"/>
          <w:sz w:val="24"/>
          <w:szCs w:val="24"/>
        </w:rPr>
        <w:t>are essential to maintaining appropriate stock levels, minimizing stockouts and overstock situations, and ensuring</w:t>
      </w:r>
      <w:r w:rsidRPr="00187803">
        <w:rPr>
          <w:rFonts w:ascii="Realist Light" w:hAnsi="Realist Light"/>
          <w:sz w:val="24"/>
          <w:szCs w:val="24"/>
        </w:rPr>
        <w:t xml:space="preserve"> efficient use of storage space.</w:t>
      </w:r>
    </w:p>
    <w:p w14:paraId="2E8521B6" w14:textId="77777777" w:rsidR="00A44A65" w:rsidRPr="00187803" w:rsidRDefault="00A44A65" w:rsidP="008C1F9F">
      <w:pPr>
        <w:pStyle w:val="ListParagraph"/>
        <w:numPr>
          <w:ilvl w:val="0"/>
          <w:numId w:val="8"/>
        </w:numPr>
        <w:rPr>
          <w:rFonts w:ascii="Realist Light" w:hAnsi="Realist Light"/>
          <w:sz w:val="24"/>
          <w:szCs w:val="24"/>
        </w:rPr>
      </w:pPr>
      <w:r w:rsidRPr="00187803">
        <w:rPr>
          <w:rFonts w:ascii="Realist Bold" w:hAnsi="Realist Bold"/>
          <w:sz w:val="24"/>
          <w:szCs w:val="24"/>
        </w:rPr>
        <w:t>Practical Application:</w:t>
      </w:r>
      <w:r w:rsidRPr="00187803">
        <w:rPr>
          <w:rFonts w:ascii="Realist Light" w:hAnsi="Realist Light"/>
          <w:sz w:val="24"/>
          <w:szCs w:val="24"/>
        </w:rPr>
        <w:t xml:space="preserve"> Strong understanding of retail operations, including inventory management, sales strategies, merchandising techniques, and customer service best practices. Ability to develop and manage a budget, track expenses, and monitor performance. </w:t>
      </w:r>
    </w:p>
    <w:p w14:paraId="66AC239E" w14:textId="77777777" w:rsidR="00FF6BC3" w:rsidRDefault="00FF6BC3"/>
    <w:sectPr w:rsidR="00FF6BC3" w:rsidSect="004B5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98C7" w14:textId="77777777" w:rsidR="00C41155" w:rsidRDefault="00C41155" w:rsidP="007C607C">
      <w:pPr>
        <w:spacing w:after="0" w:line="240" w:lineRule="auto"/>
      </w:pPr>
      <w:r>
        <w:separator/>
      </w:r>
    </w:p>
  </w:endnote>
  <w:endnote w:type="continuationSeparator" w:id="0">
    <w:p w14:paraId="1B24AA5E" w14:textId="77777777" w:rsidR="00C41155" w:rsidRDefault="00C41155" w:rsidP="007C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alist Light">
    <w:altName w:val="Calibri"/>
    <w:panose1 w:val="020B0003030500020204"/>
    <w:charset w:val="00"/>
    <w:family w:val="swiss"/>
    <w:notTrueType/>
    <w:pitch w:val="variable"/>
    <w:sig w:usb0="A00000BF" w:usb1="40002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alist Bold">
    <w:altName w:val="Calibri"/>
    <w:panose1 w:val="020B0003030500020204"/>
    <w:charset w:val="00"/>
    <w:family w:val="swiss"/>
    <w:notTrueType/>
    <w:pitch w:val="variable"/>
    <w:sig w:usb0="A00000BF" w:usb1="4000206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AF1C" w14:textId="77777777" w:rsidR="00C41155" w:rsidRDefault="00C41155" w:rsidP="007C607C">
      <w:pPr>
        <w:spacing w:after="0" w:line="240" w:lineRule="auto"/>
      </w:pPr>
      <w:r>
        <w:separator/>
      </w:r>
    </w:p>
  </w:footnote>
  <w:footnote w:type="continuationSeparator" w:id="0">
    <w:p w14:paraId="3E05AB83" w14:textId="77777777" w:rsidR="00C41155" w:rsidRDefault="00C41155" w:rsidP="007C6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FFB"/>
    <w:multiLevelType w:val="hybridMultilevel"/>
    <w:tmpl w:val="6A6E6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629B"/>
    <w:multiLevelType w:val="hybridMultilevel"/>
    <w:tmpl w:val="1A2C5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2016E"/>
    <w:multiLevelType w:val="multilevel"/>
    <w:tmpl w:val="20A48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E3C1E"/>
    <w:multiLevelType w:val="multilevel"/>
    <w:tmpl w:val="1DD4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25C59"/>
    <w:multiLevelType w:val="multilevel"/>
    <w:tmpl w:val="2644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E1E58"/>
    <w:multiLevelType w:val="multilevel"/>
    <w:tmpl w:val="A330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72A1C"/>
    <w:multiLevelType w:val="multilevel"/>
    <w:tmpl w:val="7DC2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A00F4B"/>
    <w:multiLevelType w:val="multilevel"/>
    <w:tmpl w:val="A824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3680320">
    <w:abstractNumId w:val="7"/>
  </w:num>
  <w:num w:numId="2" w16cid:durableId="1044870178">
    <w:abstractNumId w:val="6"/>
  </w:num>
  <w:num w:numId="3" w16cid:durableId="970401569">
    <w:abstractNumId w:val="3"/>
  </w:num>
  <w:num w:numId="4" w16cid:durableId="865142164">
    <w:abstractNumId w:val="4"/>
  </w:num>
  <w:num w:numId="5" w16cid:durableId="1490098077">
    <w:abstractNumId w:val="2"/>
  </w:num>
  <w:num w:numId="6" w16cid:durableId="1900093248">
    <w:abstractNumId w:val="5"/>
  </w:num>
  <w:num w:numId="7" w16cid:durableId="216167094">
    <w:abstractNumId w:val="1"/>
  </w:num>
  <w:num w:numId="8" w16cid:durableId="81225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65"/>
    <w:rsid w:val="00187803"/>
    <w:rsid w:val="004B5E98"/>
    <w:rsid w:val="006A412A"/>
    <w:rsid w:val="007C5E3E"/>
    <w:rsid w:val="007C607C"/>
    <w:rsid w:val="008C1F9F"/>
    <w:rsid w:val="00A44A65"/>
    <w:rsid w:val="00A942B4"/>
    <w:rsid w:val="00C41155"/>
    <w:rsid w:val="00D53754"/>
    <w:rsid w:val="00E07965"/>
    <w:rsid w:val="00EE591B"/>
    <w:rsid w:val="00F20225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1EFFE"/>
  <w15:chartTrackingRefBased/>
  <w15:docId w15:val="{567435BF-72DF-4BE0-B9C5-6D8C4853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98"/>
  </w:style>
  <w:style w:type="paragraph" w:styleId="Heading1">
    <w:name w:val="heading 1"/>
    <w:basedOn w:val="Normal"/>
    <w:next w:val="Normal"/>
    <w:link w:val="Heading1Char"/>
    <w:uiPriority w:val="9"/>
    <w:qFormat/>
    <w:rsid w:val="004B5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C1F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0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6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07C"/>
  </w:style>
  <w:style w:type="paragraph" w:styleId="Footer">
    <w:name w:val="footer"/>
    <w:basedOn w:val="Normal"/>
    <w:link w:val="FooterChar"/>
    <w:uiPriority w:val="99"/>
    <w:unhideWhenUsed/>
    <w:rsid w:val="007C6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lls\AAM%20Dropbox\Content%20Team\Premium%20Content\Position%20Descriptions\Position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</Template>
  <TotalTime>20</TotalTime>
  <Pages>2</Pages>
  <Words>419</Words>
  <Characters>2735</Characters>
  <Application>Microsoft Office Word</Application>
  <DocSecurity>0</DocSecurity>
  <Lines>48</Lines>
  <Paragraphs>33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Walls</dc:creator>
  <cp:keywords/>
  <dc:description/>
  <cp:lastModifiedBy>Cecelia Walls</cp:lastModifiedBy>
  <cp:revision>6</cp:revision>
  <dcterms:created xsi:type="dcterms:W3CDTF">2025-01-24T17:26:00Z</dcterms:created>
  <dcterms:modified xsi:type="dcterms:W3CDTF">2025-01-30T16:51:00Z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4bc75a5f-19ff-4ee3-ae6e-841c4e93c0ba</vt:lpwstr>
  </property>
</Properties>
</file>